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86B2" w14:textId="77777777" w:rsidR="006B0762" w:rsidRDefault="006B0762" w:rsidP="006B0762">
      <w:pPr>
        <w:pStyle w:val="Heading1"/>
      </w:pPr>
      <w:r>
        <w:t>Request a recruitment campaign</w:t>
      </w:r>
    </w:p>
    <w:p w14:paraId="54142332" w14:textId="2A4C4285" w:rsidR="006B0762" w:rsidRDefault="006B0762" w:rsidP="006B0762">
      <w:pPr>
        <w:pStyle w:val="Body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If you’re a </w:t>
      </w:r>
      <w:hyperlink r:id="rId14" w:history="1">
        <w:r w:rsidRPr="00E67E7F">
          <w:rPr>
            <w:rStyle w:val="Hyperlink"/>
            <w:rFonts w:ascii="VIC" w:hAnsi="VIC"/>
            <w:shd w:val="clear" w:color="auto" w:fill="FFFFFF"/>
          </w:rPr>
          <w:t>public sector employer</w:t>
        </w:r>
      </w:hyperlink>
      <w:r>
        <w:rPr>
          <w:rStyle w:val="normaltextrun"/>
          <w:color w:val="000000"/>
          <w:shd w:val="clear" w:color="auto" w:fill="FFFFFF"/>
        </w:rPr>
        <w:t xml:space="preserve">, we can help you promote your job opportunities on </w:t>
      </w:r>
      <w:hyperlink r:id="rId15" w:history="1">
        <w:r w:rsidRPr="008C37A6">
          <w:rPr>
            <w:rStyle w:val="Hyperlink"/>
            <w:rFonts w:ascii="VIC" w:hAnsi="VIC"/>
            <w:shd w:val="clear" w:color="auto" w:fill="FFFFFF"/>
          </w:rPr>
          <w:t>Careers.Vic</w:t>
        </w:r>
      </w:hyperlink>
      <w:r>
        <w:rPr>
          <w:rStyle w:val="normaltextrun"/>
          <w:color w:val="000000"/>
          <w:shd w:val="clear" w:color="auto" w:fill="FFFFFF"/>
        </w:rPr>
        <w:t xml:space="preserve"> or </w:t>
      </w:r>
      <w:hyperlink r:id="rId16" w:history="1">
        <w:r w:rsidRPr="00E76B88">
          <w:rPr>
            <w:rStyle w:val="Hyperlink"/>
            <w:rFonts w:ascii="VIC" w:hAnsi="VIC"/>
            <w:shd w:val="clear" w:color="auto" w:fill="FFFFFF"/>
          </w:rPr>
          <w:t>Join a public board</w:t>
        </w:r>
      </w:hyperlink>
      <w:r>
        <w:rPr>
          <w:rStyle w:val="normaltextrun"/>
          <w:color w:val="000000"/>
          <w:shd w:val="clear" w:color="auto" w:fill="FFFFFF"/>
        </w:rPr>
        <w:t>.</w:t>
      </w:r>
    </w:p>
    <w:p w14:paraId="23970869" w14:textId="77777777" w:rsidR="006B0762" w:rsidRDefault="006B0762" w:rsidP="006B0762">
      <w:pPr>
        <w:pStyle w:val="Heading2"/>
      </w:pPr>
      <w:r>
        <w:t xml:space="preserve">What you need to do </w:t>
      </w:r>
    </w:p>
    <w:p w14:paraId="742A766A" w14:textId="77777777" w:rsidR="006B0762" w:rsidRDefault="006B0762" w:rsidP="006B0762">
      <w:pPr>
        <w:pStyle w:val="Body"/>
        <w:numPr>
          <w:ilvl w:val="0"/>
          <w:numId w:val="24"/>
        </w:numPr>
      </w:pPr>
      <w:r>
        <w:t xml:space="preserve">Read our </w:t>
      </w:r>
      <w:r w:rsidRPr="002E62E0">
        <w:rPr>
          <w:rFonts w:asciiTheme="minorHAnsi" w:hAnsiTheme="minorHAnsi"/>
        </w:rPr>
        <w:t>tips on writing a recruitment campaign and choosing the right image</w:t>
      </w:r>
      <w:r>
        <w:rPr>
          <w:rFonts w:asciiTheme="minorHAnsi" w:hAnsiTheme="minorHAnsi"/>
        </w:rPr>
        <w:t xml:space="preserve"> (separate document)</w:t>
      </w:r>
      <w:r>
        <w:t xml:space="preserve">. </w:t>
      </w:r>
    </w:p>
    <w:p w14:paraId="1C0DAB48" w14:textId="77777777" w:rsidR="006B0762" w:rsidRDefault="006B0762" w:rsidP="006B0762">
      <w:pPr>
        <w:pStyle w:val="Body"/>
        <w:numPr>
          <w:ilvl w:val="0"/>
          <w:numId w:val="24"/>
        </w:numPr>
      </w:pPr>
      <w:r>
        <w:t xml:space="preserve">Complete the recruitment request form with as much information as you can. </w:t>
      </w:r>
    </w:p>
    <w:p w14:paraId="5370BCDA" w14:textId="77777777" w:rsidR="006B0762" w:rsidRDefault="006B0762" w:rsidP="006B0762">
      <w:pPr>
        <w:pStyle w:val="Body"/>
        <w:numPr>
          <w:ilvl w:val="0"/>
          <w:numId w:val="24"/>
        </w:numPr>
      </w:pPr>
      <w:r>
        <w:t>Provide images based on our specifications.</w:t>
      </w:r>
    </w:p>
    <w:p w14:paraId="2709CCEA" w14:textId="77777777" w:rsidR="006B0762" w:rsidRDefault="006B0762" w:rsidP="006B0762">
      <w:pPr>
        <w:pStyle w:val="Body"/>
      </w:pPr>
      <w:r>
        <w:t>We’ll ask you for:</w:t>
      </w:r>
    </w:p>
    <w:p w14:paraId="3E06FF0E" w14:textId="77777777" w:rsidR="006B0762" w:rsidRDefault="006B0762" w:rsidP="006B0762">
      <w:pPr>
        <w:pStyle w:val="Body"/>
        <w:numPr>
          <w:ilvl w:val="0"/>
          <w:numId w:val="23"/>
        </w:numPr>
      </w:pPr>
      <w:r>
        <w:t>the start and end date of your campaign</w:t>
      </w:r>
    </w:p>
    <w:p w14:paraId="2D7391F5" w14:textId="77777777" w:rsidR="006B0762" w:rsidRDefault="006B0762" w:rsidP="006B0762">
      <w:pPr>
        <w:pStyle w:val="Body"/>
        <w:numPr>
          <w:ilvl w:val="0"/>
          <w:numId w:val="23"/>
        </w:numPr>
      </w:pPr>
      <w:r>
        <w:t>a campaign title, 45 characters or less</w:t>
      </w:r>
    </w:p>
    <w:p w14:paraId="45B31DA0" w14:textId="77777777" w:rsidR="006B0762" w:rsidRDefault="006B0762" w:rsidP="006B0762">
      <w:pPr>
        <w:pStyle w:val="Body"/>
        <w:numPr>
          <w:ilvl w:val="0"/>
          <w:numId w:val="23"/>
        </w:numPr>
      </w:pPr>
      <w:r>
        <w:t>a campaign tagline, 100 characters or less</w:t>
      </w:r>
    </w:p>
    <w:p w14:paraId="038450C1" w14:textId="77777777" w:rsidR="006B0762" w:rsidRDefault="006B0762" w:rsidP="006B0762">
      <w:pPr>
        <w:pStyle w:val="Body"/>
        <w:numPr>
          <w:ilvl w:val="0"/>
          <w:numId w:val="23"/>
        </w:numPr>
      </w:pPr>
      <w:r>
        <w:t>up to three landscape images in 4:3 format</w:t>
      </w:r>
    </w:p>
    <w:p w14:paraId="061AB67C" w14:textId="77777777" w:rsidR="006B0762" w:rsidRDefault="006B0762" w:rsidP="006B0762">
      <w:pPr>
        <w:pStyle w:val="Body"/>
        <w:numPr>
          <w:ilvl w:val="0"/>
          <w:numId w:val="23"/>
        </w:numPr>
      </w:pPr>
      <w:r>
        <w:t>500 words or less of persuasive copy for a landing page (if needed)</w:t>
      </w:r>
    </w:p>
    <w:p w14:paraId="49D779A1" w14:textId="77777777" w:rsidR="006B0762" w:rsidRDefault="006B0762" w:rsidP="006B0762">
      <w:pPr>
        <w:pStyle w:val="Body"/>
        <w:numPr>
          <w:ilvl w:val="0"/>
          <w:numId w:val="23"/>
        </w:numPr>
      </w:pPr>
      <w:r>
        <w:t>links to the roles you want to promote.</w:t>
      </w:r>
    </w:p>
    <w:p w14:paraId="6A61F35F" w14:textId="77777777" w:rsidR="006B0762" w:rsidRDefault="006B0762" w:rsidP="006B0762">
      <w:pPr>
        <w:pStyle w:val="Heading2"/>
      </w:pPr>
      <w:r>
        <w:t>What happens next</w:t>
      </w:r>
    </w:p>
    <w:p w14:paraId="4AC27434" w14:textId="77777777" w:rsidR="006B0762" w:rsidRDefault="006B0762" w:rsidP="006B0762">
      <w:pPr>
        <w:pStyle w:val="Body"/>
      </w:pPr>
      <w:r>
        <w:t>After you send us the form, we’ll:</w:t>
      </w:r>
    </w:p>
    <w:p w14:paraId="20F0CFED" w14:textId="77777777" w:rsidR="006B0762" w:rsidRDefault="006B0762" w:rsidP="006B0762">
      <w:pPr>
        <w:pStyle w:val="Body"/>
        <w:numPr>
          <w:ilvl w:val="0"/>
          <w:numId w:val="28"/>
        </w:numPr>
      </w:pPr>
      <w:r>
        <w:t>review your content and images</w:t>
      </w:r>
    </w:p>
    <w:p w14:paraId="51657330" w14:textId="77777777" w:rsidR="006B0762" w:rsidRDefault="006B0762" w:rsidP="006B0762">
      <w:pPr>
        <w:pStyle w:val="Body"/>
        <w:numPr>
          <w:ilvl w:val="0"/>
          <w:numId w:val="27"/>
        </w:numPr>
      </w:pPr>
      <w:r>
        <w:t xml:space="preserve">edit your content in collaboration with you </w:t>
      </w:r>
    </w:p>
    <w:p w14:paraId="3C00EC34" w14:textId="77777777" w:rsidR="006B0762" w:rsidRDefault="006B0762" w:rsidP="006B0762">
      <w:pPr>
        <w:pStyle w:val="Body"/>
        <w:numPr>
          <w:ilvl w:val="0"/>
          <w:numId w:val="27"/>
        </w:numPr>
      </w:pPr>
      <w:r>
        <w:t xml:space="preserve">make any final changes </w:t>
      </w:r>
    </w:p>
    <w:p w14:paraId="0A7252B9" w14:textId="77777777" w:rsidR="006B0762" w:rsidRPr="0098738C" w:rsidRDefault="006B0762" w:rsidP="006B0762">
      <w:pPr>
        <w:pStyle w:val="Body"/>
        <w:numPr>
          <w:ilvl w:val="0"/>
          <w:numId w:val="27"/>
        </w:numPr>
      </w:pPr>
      <w:r>
        <w:t xml:space="preserve">publish your campaign. </w:t>
      </w:r>
    </w:p>
    <w:p w14:paraId="5EDC2FCA" w14:textId="77777777" w:rsidR="006B0762" w:rsidRDefault="006B0762" w:rsidP="006B0762">
      <w:pPr>
        <w:pStyle w:val="Heading1"/>
      </w:pPr>
      <w:r>
        <w:t>Recruitment campaign form</w:t>
      </w:r>
    </w:p>
    <w:p w14:paraId="40223525" w14:textId="77777777" w:rsidR="006B0762" w:rsidRDefault="006B0762" w:rsidP="006B0762">
      <w:pPr>
        <w:pStyle w:val="Body"/>
      </w:pPr>
      <w:r>
        <w:t xml:space="preserve">Use this form to request a recruitment campaign. </w:t>
      </w:r>
    </w:p>
    <w:p w14:paraId="7B5DA155" w14:textId="77777777" w:rsidR="006B0762" w:rsidRDefault="006B0762" w:rsidP="006B0762">
      <w:pPr>
        <w:pStyle w:val="Heading2"/>
      </w:pPr>
      <w:r>
        <w:t>Campaign contact details</w:t>
      </w:r>
    </w:p>
    <w:p w14:paraId="5203325D" w14:textId="77777777" w:rsidR="006B0762" w:rsidRDefault="006B0762" w:rsidP="006B0762">
      <w:pPr>
        <w:pStyle w:val="Body"/>
      </w:pPr>
      <w:r>
        <w:t>Nominate a contact person for us to liaise with about your campaign.</w:t>
      </w:r>
    </w:p>
    <w:p w14:paraId="5FAFF69F" w14:textId="77777777" w:rsidR="006B0762" w:rsidRDefault="006B0762" w:rsidP="006B0762">
      <w:pPr>
        <w:pStyle w:val="Heading4"/>
        <w:rPr>
          <w:rFonts w:hint="eastAsia"/>
        </w:rPr>
      </w:pPr>
      <w:r>
        <w:t>N</w:t>
      </w:r>
      <w:r w:rsidRPr="00A145EC">
        <w:t>ame</w:t>
      </w:r>
    </w:p>
    <w:sdt>
      <w:sdtPr>
        <w:id w:val="1293559626"/>
        <w:placeholder>
          <w:docPart w:val="77475ED4F569465BA9495E13FB7E9932"/>
        </w:placeholder>
        <w:showingPlcHdr/>
      </w:sdtPr>
      <w:sdtContent>
        <w:p w14:paraId="7C950D9F" w14:textId="77777777" w:rsidR="006B0762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  <w:between w:val="single" w:sz="4" w:space="1" w:color="D9D9D9" w:themeColor="background1" w:themeShade="D9"/>
              <w:bar w:val="single" w:sz="4" w:color="D9D9D9" w:themeColor="background1" w:themeShade="D9"/>
            </w:pBdr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 name</w:t>
          </w:r>
          <w:r w:rsidRPr="00E872E3">
            <w:rPr>
              <w:rStyle w:val="PlaceholderText"/>
            </w:rPr>
            <w:t>.</w:t>
          </w:r>
        </w:p>
      </w:sdtContent>
    </w:sdt>
    <w:p w14:paraId="7D38811F" w14:textId="77777777" w:rsidR="006B0762" w:rsidRDefault="006B0762" w:rsidP="006B0762">
      <w:pPr>
        <w:pStyle w:val="Heading4"/>
        <w:rPr>
          <w:rFonts w:hint="eastAsia"/>
        </w:rPr>
      </w:pPr>
      <w:r>
        <w:t>E</w:t>
      </w:r>
      <w:r w:rsidRPr="00A145EC">
        <w:t>mail</w:t>
      </w:r>
    </w:p>
    <w:sdt>
      <w:sdtPr>
        <w:id w:val="-1714798635"/>
        <w:placeholder>
          <w:docPart w:val="01F98630016C46F89C201002837D369C"/>
        </w:placeholder>
        <w:showingPlcHdr/>
      </w:sdtPr>
      <w:sdtContent>
        <w:p w14:paraId="7BBE85E8" w14:textId="77777777" w:rsidR="006B0762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  <w:between w:val="single" w:sz="4" w:space="1" w:color="D9D9D9" w:themeColor="background1" w:themeShade="D9"/>
              <w:bar w:val="single" w:sz="4" w:color="D9D9D9" w:themeColor="background1" w:themeShade="D9"/>
            </w:pBdr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an email address</w:t>
          </w:r>
          <w:r w:rsidRPr="00E872E3">
            <w:rPr>
              <w:rStyle w:val="PlaceholderText"/>
            </w:rPr>
            <w:t>.</w:t>
          </w:r>
        </w:p>
      </w:sdtContent>
    </w:sdt>
    <w:p w14:paraId="57241B07" w14:textId="77777777" w:rsidR="006B0762" w:rsidRDefault="006B0762" w:rsidP="006B0762">
      <w:pPr>
        <w:pStyle w:val="Heading4"/>
        <w:rPr>
          <w:rFonts w:hint="eastAsia"/>
        </w:rPr>
      </w:pPr>
      <w:r>
        <w:t>Phone</w:t>
      </w:r>
    </w:p>
    <w:sdt>
      <w:sdtPr>
        <w:id w:val="-2066321419"/>
        <w:placeholder>
          <w:docPart w:val="923E792930464C2E831E5610535584B7"/>
        </w:placeholder>
        <w:showingPlcHdr/>
      </w:sdtPr>
      <w:sdtContent>
        <w:p w14:paraId="1F2DBE3A" w14:textId="77777777" w:rsidR="006B0762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 phone number</w:t>
          </w:r>
          <w:r w:rsidRPr="00E872E3">
            <w:rPr>
              <w:rStyle w:val="PlaceholderText"/>
            </w:rPr>
            <w:t>.</w:t>
          </w:r>
        </w:p>
      </w:sdtContent>
    </w:sdt>
    <w:p w14:paraId="38E77304" w14:textId="77777777" w:rsidR="006B0762" w:rsidRDefault="006B0762" w:rsidP="006B0762">
      <w:pPr>
        <w:pStyle w:val="Heading2"/>
      </w:pPr>
      <w:r>
        <w:t xml:space="preserve">About your campaign </w:t>
      </w:r>
    </w:p>
    <w:p w14:paraId="22341FEB" w14:textId="77777777" w:rsidR="006B0762" w:rsidRDefault="006B0762" w:rsidP="006B0762">
      <w:pPr>
        <w:pStyle w:val="Heading3"/>
      </w:pPr>
      <w:r>
        <w:t>Recruitment platform to use</w:t>
      </w:r>
    </w:p>
    <w:p w14:paraId="44B94E71" w14:textId="77777777" w:rsidR="006B0762" w:rsidRDefault="006B0762" w:rsidP="006B0762">
      <w:pPr>
        <w:pStyle w:val="Body"/>
      </w:pPr>
      <w:r>
        <w:t xml:space="preserve">Select the recruitment platform you’d like to advertise on. </w:t>
      </w:r>
    </w:p>
    <w:p w14:paraId="14031740" w14:textId="77777777" w:rsidR="006B0762" w:rsidRDefault="006B0762" w:rsidP="006B0762">
      <w:pPr>
        <w:pStyle w:val="Body"/>
      </w:pPr>
      <w:r>
        <w:t>You can select more than one, but your roles must be published on the sites you select or if agreed to with us first, on a site not listed below.</w:t>
      </w:r>
    </w:p>
    <w:p w14:paraId="559FAFB1" w14:textId="77777777" w:rsidR="006B0762" w:rsidRDefault="007C74C5" w:rsidP="006B0762">
      <w:pPr>
        <w:pStyle w:val="Body"/>
      </w:pPr>
      <w:sdt>
        <w:sdtPr>
          <w:alias w:val="Checkbox"/>
          <w:tag w:val="Checkbox"/>
          <w:id w:val="-895732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762">
            <w:rPr>
              <w:rFonts w:ascii="MS Gothic" w:eastAsia="MS Gothic" w:hAnsi="MS Gothic" w:hint="eastAsia"/>
            </w:rPr>
            <w:t>☐</w:t>
          </w:r>
        </w:sdtContent>
      </w:sdt>
      <w:r w:rsidR="006B0762">
        <w:t xml:space="preserve"> Careers.Vic </w:t>
      </w:r>
    </w:p>
    <w:p w14:paraId="7FE3015E" w14:textId="77777777" w:rsidR="006B0762" w:rsidRDefault="007C74C5" w:rsidP="006B0762">
      <w:pPr>
        <w:pStyle w:val="Body"/>
      </w:pPr>
      <w:sdt>
        <w:sdtPr>
          <w:alias w:val="Checkbox"/>
          <w:tag w:val="Checkbox"/>
          <w:id w:val="668687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762">
            <w:rPr>
              <w:rFonts w:ascii="MS Gothic" w:eastAsia="MS Gothic" w:hAnsi="MS Gothic" w:hint="eastAsia"/>
            </w:rPr>
            <w:t>☐</w:t>
          </w:r>
        </w:sdtContent>
      </w:sdt>
      <w:r w:rsidR="006B0762">
        <w:t xml:space="preserve"> Join a public board (for board roles only).</w:t>
      </w:r>
    </w:p>
    <w:p w14:paraId="30B76904" w14:textId="77777777" w:rsidR="006B0762" w:rsidRDefault="006B0762" w:rsidP="006B0762">
      <w:pPr>
        <w:pStyle w:val="Body"/>
      </w:pPr>
    </w:p>
    <w:p w14:paraId="42B87333" w14:textId="77777777" w:rsidR="006B0762" w:rsidRDefault="006B0762" w:rsidP="006B0762">
      <w:pPr>
        <w:pStyle w:val="Body"/>
      </w:pPr>
    </w:p>
    <w:p w14:paraId="392855B4" w14:textId="77777777" w:rsidR="006B0762" w:rsidRDefault="006B0762" w:rsidP="006B0762">
      <w:pPr>
        <w:pStyle w:val="Body"/>
      </w:pPr>
    </w:p>
    <w:p w14:paraId="5B6C9CA0" w14:textId="77777777" w:rsidR="006B0762" w:rsidRDefault="006B0762" w:rsidP="006B0762">
      <w:pPr>
        <w:pStyle w:val="Heading3"/>
      </w:pPr>
      <w:r>
        <w:t xml:space="preserve">Campaign start and end date </w:t>
      </w:r>
    </w:p>
    <w:p w14:paraId="70C195D7" w14:textId="77777777" w:rsidR="006B0762" w:rsidRDefault="006B0762" w:rsidP="006B0762">
      <w:pPr>
        <w:pStyle w:val="Body"/>
      </w:pPr>
      <w:r>
        <w:t xml:space="preserve">If you don’t know what your campaign dates are yet, give an estimate. </w:t>
      </w:r>
    </w:p>
    <w:p w14:paraId="4D9E52A3" w14:textId="77777777" w:rsidR="006B0762" w:rsidRDefault="006B0762" w:rsidP="006B0762">
      <w:pPr>
        <w:pStyle w:val="Heading4"/>
        <w:rPr>
          <w:rFonts w:hint="eastAsia"/>
        </w:rPr>
      </w:pPr>
      <w:r>
        <w:t>Start date</w:t>
      </w:r>
    </w:p>
    <w:sdt>
      <w:sdtPr>
        <w:id w:val="-1361741473"/>
        <w:placeholder>
          <w:docPart w:val="49E9CAE8BECC4A36BCBE6607CAA7DEDF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Content>
        <w:p w14:paraId="4DD52908" w14:textId="77777777" w:rsidR="006B0762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0" w:color="D9D9D9" w:themeColor="background1" w:themeShade="D9"/>
            </w:pBdr>
          </w:pPr>
          <w:r w:rsidRPr="00E872E3">
            <w:rPr>
              <w:rStyle w:val="PlaceholderText"/>
            </w:rPr>
            <w:t xml:space="preserve">Click or tap to enter a </w:t>
          </w:r>
          <w:r>
            <w:rPr>
              <w:rStyle w:val="PlaceholderText"/>
            </w:rPr>
            <w:t xml:space="preserve">start </w:t>
          </w:r>
          <w:r w:rsidRPr="00E872E3">
            <w:rPr>
              <w:rStyle w:val="PlaceholderText"/>
            </w:rPr>
            <w:t>date.</w:t>
          </w:r>
        </w:p>
      </w:sdtContent>
    </w:sdt>
    <w:p w14:paraId="0593EE61" w14:textId="77777777" w:rsidR="006B0762" w:rsidRDefault="006B0762" w:rsidP="006B0762">
      <w:pPr>
        <w:pStyle w:val="Heading4"/>
        <w:rPr>
          <w:rFonts w:hint="eastAsia"/>
        </w:rPr>
      </w:pPr>
      <w:r>
        <w:t>End date</w:t>
      </w:r>
    </w:p>
    <w:sdt>
      <w:sdtPr>
        <w:id w:val="-1109649635"/>
        <w:placeholder>
          <w:docPart w:val="FEEC7B99D6F34881A05CEFE411852412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Content>
        <w:p w14:paraId="172CA3E2" w14:textId="77777777" w:rsidR="006B0762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</w:pPr>
          <w:r w:rsidRPr="00E872E3">
            <w:rPr>
              <w:rStyle w:val="PlaceholderText"/>
            </w:rPr>
            <w:t>Click or tap to enter a</w:t>
          </w:r>
          <w:r>
            <w:rPr>
              <w:rStyle w:val="PlaceholderText"/>
            </w:rPr>
            <w:t xml:space="preserve">n end </w:t>
          </w:r>
          <w:r w:rsidRPr="00E872E3">
            <w:rPr>
              <w:rStyle w:val="PlaceholderText"/>
            </w:rPr>
            <w:t>date.</w:t>
          </w:r>
        </w:p>
      </w:sdtContent>
    </w:sdt>
    <w:p w14:paraId="2697C1C3" w14:textId="77777777" w:rsidR="006B0762" w:rsidRDefault="006B0762" w:rsidP="006B0762">
      <w:pPr>
        <w:pStyle w:val="Heading4"/>
        <w:rPr>
          <w:rFonts w:hint="eastAsia"/>
        </w:rPr>
      </w:pPr>
      <w:r>
        <w:t>Campaign title</w:t>
      </w:r>
    </w:p>
    <w:p w14:paraId="26F11335" w14:textId="77777777" w:rsidR="006B0762" w:rsidRDefault="006B0762" w:rsidP="006B0762">
      <w:pPr>
        <w:pStyle w:val="Body"/>
      </w:pPr>
      <w:r>
        <w:t xml:space="preserve">We’ll use the title on a banner or a promotional tile on the homepage (what style we use will depend on other campaigns we have on at the time). </w:t>
      </w:r>
    </w:p>
    <w:p w14:paraId="097AA908" w14:textId="77777777" w:rsidR="006B0762" w:rsidRDefault="006B0762" w:rsidP="006B0762">
      <w:pPr>
        <w:pStyle w:val="Body"/>
      </w:pPr>
      <w:r>
        <w:t>Your title should be short (45 characters maximum</w:t>
      </w:r>
      <w:proofErr w:type="gramStart"/>
      <w:r>
        <w:t>)</w:t>
      </w:r>
      <w:proofErr w:type="gramEnd"/>
      <w:r>
        <w:t xml:space="preserve"> and action orientated (use a verb). Plus, something that tells the person what they’re applying for.  </w:t>
      </w:r>
    </w:p>
    <w:p w14:paraId="41B3440A" w14:textId="77777777" w:rsidR="006B0762" w:rsidRDefault="006B0762" w:rsidP="006B0762">
      <w:pPr>
        <w:pStyle w:val="Body"/>
      </w:pPr>
      <w:r>
        <w:t>For example, “</w:t>
      </w:r>
      <w:r>
        <w:rPr>
          <w:rStyle w:val="normaltextrun"/>
          <w:color w:val="000000"/>
          <w:shd w:val="clear" w:color="auto" w:fill="FFFFFF"/>
        </w:rPr>
        <w:t>Apply now to work at the Victorian state election</w:t>
      </w:r>
      <w:r>
        <w:t xml:space="preserve">.” </w:t>
      </w:r>
    </w:p>
    <w:p w14:paraId="15460CF3" w14:textId="77777777" w:rsidR="006B0762" w:rsidRDefault="006B0762" w:rsidP="006B0762">
      <w:pPr>
        <w:pStyle w:val="Body"/>
      </w:pPr>
      <w:r w:rsidRPr="00251F3A">
        <w:rPr>
          <w:noProof/>
        </w:rPr>
        <w:drawing>
          <wp:inline distT="0" distB="0" distL="0" distR="0" wp14:anchorId="6F3BFE2A" wp14:editId="6B9271C3">
            <wp:extent cx="2946400" cy="3124200"/>
            <wp:effectExtent l="0" t="0" r="0" b="0"/>
            <wp:docPr id="1432779984" name="Picture 14327799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7998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464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id w:val="-48613874"/>
        <w:placeholder>
          <w:docPart w:val="8B9B8111581845CE80DAAE98B0B5F1A6"/>
        </w:placeholder>
        <w:showingPlcHdr/>
      </w:sdtPr>
      <w:sdtContent>
        <w:p w14:paraId="3B6B8D89" w14:textId="77777777" w:rsidR="006B0762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campaign title</w:t>
          </w:r>
          <w:r w:rsidRPr="00E872E3">
            <w:rPr>
              <w:rStyle w:val="PlaceholderText"/>
            </w:rPr>
            <w:t>.</w:t>
          </w:r>
        </w:p>
      </w:sdtContent>
    </w:sdt>
    <w:p w14:paraId="282190A5" w14:textId="77777777" w:rsidR="006B0762" w:rsidRDefault="006B0762" w:rsidP="006B0762">
      <w:pPr>
        <w:pStyle w:val="Heading3"/>
      </w:pPr>
    </w:p>
    <w:p w14:paraId="2AB6D58C" w14:textId="77777777" w:rsidR="006B0762" w:rsidRDefault="006B0762" w:rsidP="006B0762">
      <w:pPr>
        <w:pStyle w:val="Heading3"/>
      </w:pPr>
      <w:r>
        <w:t>Campaign tagline</w:t>
      </w:r>
    </w:p>
    <w:p w14:paraId="432B19E6" w14:textId="77777777" w:rsidR="006B0762" w:rsidRDefault="006B0762" w:rsidP="006B0762">
      <w:pPr>
        <w:pStyle w:val="Body"/>
      </w:pPr>
      <w:r>
        <w:t xml:space="preserve">Your tagline will appear under your title. </w:t>
      </w:r>
    </w:p>
    <w:p w14:paraId="678D75AD" w14:textId="77777777" w:rsidR="006B0762" w:rsidRDefault="006B0762" w:rsidP="006B0762">
      <w:pPr>
        <w:pStyle w:val="Body"/>
      </w:pPr>
      <w:r>
        <w:t>It should be short (100 characters maximum) and persuade people to find out more.</w:t>
      </w:r>
    </w:p>
    <w:p w14:paraId="38E867FB" w14:textId="77777777" w:rsidR="006B0762" w:rsidRDefault="006B0762" w:rsidP="006B0762">
      <w:pPr>
        <w:pStyle w:val="Body"/>
        <w:rPr>
          <w:noProof/>
        </w:rPr>
      </w:pPr>
      <w:r>
        <w:t>For example, “</w:t>
      </w:r>
      <w:r>
        <w:rPr>
          <w:rStyle w:val="normaltextrun"/>
          <w:color w:val="000000"/>
          <w:bdr w:val="none" w:sz="0" w:space="0" w:color="auto" w:frame="1"/>
        </w:rPr>
        <w:t>Make a meaningful impact and develop your skills at the same time.</w:t>
      </w:r>
      <w:r>
        <w:t>”</w:t>
      </w:r>
      <w:r w:rsidRPr="00D231B8">
        <w:rPr>
          <w:noProof/>
        </w:rPr>
        <w:t xml:space="preserve"> </w:t>
      </w:r>
      <w:r>
        <w:rPr>
          <w:noProof/>
        </w:rPr>
        <w:drawing>
          <wp:inline distT="0" distB="0" distL="0" distR="0" wp14:anchorId="6C23443E" wp14:editId="1FFDE8D9">
            <wp:extent cx="5833332" cy="1521041"/>
            <wp:effectExtent l="0" t="0" r="0" b="31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33332" cy="152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noProof/>
        </w:rPr>
        <w:id w:val="949202499"/>
        <w:placeholder>
          <w:docPart w:val="BC3C541BDFCA4285870D288ABDB01228"/>
        </w:placeholder>
        <w:showingPlcHdr/>
      </w:sdtPr>
      <w:sdtContent>
        <w:p w14:paraId="46E9E4DF" w14:textId="77777777" w:rsidR="006B0762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  <w:rPr>
              <w:noProof/>
            </w:rPr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campaign tagline</w:t>
          </w:r>
          <w:r w:rsidRPr="00E872E3">
            <w:rPr>
              <w:rStyle w:val="PlaceholderText"/>
            </w:rPr>
            <w:t>.</w:t>
          </w:r>
        </w:p>
      </w:sdtContent>
    </w:sdt>
    <w:p w14:paraId="15FE0CF1" w14:textId="77777777" w:rsidR="006B0762" w:rsidRDefault="006B0762" w:rsidP="006B0762">
      <w:pPr>
        <w:pStyle w:val="Heading2"/>
      </w:pPr>
      <w:r>
        <w:t>Campaign landing page content</w:t>
      </w:r>
    </w:p>
    <w:p w14:paraId="4E43296E" w14:textId="77777777" w:rsidR="006B0762" w:rsidRDefault="006B0762" w:rsidP="006B0762">
      <w:pPr>
        <w:pStyle w:val="Body"/>
      </w:pPr>
      <w:r>
        <w:t>We’ll use this information to write the content for your landing page.</w:t>
      </w:r>
      <w:r w:rsidRPr="00FD7F75">
        <w:t xml:space="preserve"> </w:t>
      </w:r>
    </w:p>
    <w:p w14:paraId="01993D6D" w14:textId="77777777" w:rsidR="006B0762" w:rsidRDefault="006B0762" w:rsidP="006B0762">
      <w:pPr>
        <w:pStyle w:val="Body"/>
      </w:pPr>
      <w:r>
        <w:t xml:space="preserve">Your landing page content should be 500 words or less. </w:t>
      </w:r>
    </w:p>
    <w:p w14:paraId="6ED6379E" w14:textId="67130AFD" w:rsidR="006B0762" w:rsidRDefault="006B0762" w:rsidP="006B0762">
      <w:pPr>
        <w:pStyle w:val="Body"/>
      </w:pPr>
      <w:r>
        <w:t xml:space="preserve">Fill in the sections below as best you can, and we’ll send you a draft to review. </w:t>
      </w:r>
    </w:p>
    <w:p w14:paraId="2B208B02" w14:textId="77777777" w:rsidR="006B0762" w:rsidRDefault="006B0762" w:rsidP="006B0762">
      <w:pPr>
        <w:pStyle w:val="Body"/>
      </w:pPr>
      <w:r>
        <w:t xml:space="preserve">Read our </w:t>
      </w:r>
      <w:r w:rsidRPr="002E62E0">
        <w:rPr>
          <w:rFonts w:asciiTheme="minorHAnsi" w:hAnsiTheme="minorHAnsi"/>
        </w:rPr>
        <w:t xml:space="preserve">tips on writing a recruitment campaign </w:t>
      </w:r>
      <w:r>
        <w:rPr>
          <w:rFonts w:asciiTheme="minorHAnsi" w:hAnsiTheme="minorHAnsi"/>
        </w:rPr>
        <w:t>document for examples of campaign landing page content (separate document)</w:t>
      </w:r>
      <w:r>
        <w:t xml:space="preserve">. </w:t>
      </w:r>
    </w:p>
    <w:p w14:paraId="1A818C3E" w14:textId="77777777" w:rsidR="006B0762" w:rsidRDefault="006B0762" w:rsidP="006B0762">
      <w:pPr>
        <w:pStyle w:val="Heading3"/>
      </w:pPr>
      <w:r>
        <w:t>Introduction</w:t>
      </w:r>
    </w:p>
    <w:p w14:paraId="76EDE90F" w14:textId="77777777" w:rsidR="006B0762" w:rsidRDefault="006B0762" w:rsidP="006B0762">
      <w:pPr>
        <w:pStyle w:val="Body"/>
      </w:pPr>
      <w:r>
        <w:t xml:space="preserve">Your introduction will be the first thing people read when they come to the campaign page. </w:t>
      </w:r>
    </w:p>
    <w:p w14:paraId="2012C9AE" w14:textId="77777777" w:rsidR="006B0762" w:rsidRDefault="006B0762" w:rsidP="006B0762">
      <w:pPr>
        <w:pStyle w:val="Body"/>
      </w:pPr>
      <w:r>
        <w:t xml:space="preserve">Briefly describe what you’re recruiting people to do.  </w:t>
      </w:r>
    </w:p>
    <w:sdt>
      <w:sdtPr>
        <w:id w:val="683874054"/>
        <w:placeholder>
          <w:docPart w:val="6F993C2BC7E04317A762175433982209"/>
        </w:placeholder>
        <w:showingPlcHdr/>
      </w:sdtPr>
      <w:sdtContent>
        <w:p w14:paraId="0BCFDAFA" w14:textId="77777777" w:rsidR="006B0762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31" w:color="D9D9D9" w:themeColor="background1" w:themeShade="D9"/>
              <w:right w:val="single" w:sz="4" w:space="4" w:color="D9D9D9" w:themeColor="background1" w:themeShade="D9"/>
            </w:pBdr>
          </w:pPr>
          <w:r w:rsidRPr="00E872E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write your introduction.</w:t>
          </w:r>
        </w:p>
      </w:sdtContent>
    </w:sdt>
    <w:p w14:paraId="4010563A" w14:textId="77777777" w:rsidR="006B0762" w:rsidRDefault="006B0762" w:rsidP="006B0762">
      <w:pPr>
        <w:pStyle w:val="Heading3"/>
      </w:pPr>
      <w:r>
        <w:t>Job opportunities</w:t>
      </w:r>
    </w:p>
    <w:p w14:paraId="4DC8CBC2" w14:textId="77777777" w:rsidR="006B0762" w:rsidRDefault="006B0762" w:rsidP="006B0762">
      <w:pPr>
        <w:pStyle w:val="Body"/>
      </w:pPr>
      <w:r>
        <w:t xml:space="preserve">Briefly describe what job opportunities are available and provide links to the jobs if you have them. </w:t>
      </w:r>
    </w:p>
    <w:sdt>
      <w:sdtPr>
        <w:id w:val="977187926"/>
        <w:placeholder>
          <w:docPart w:val="57DC228C46F944D3927F8CB596151301"/>
        </w:placeholder>
        <w:showingPlcHdr/>
      </w:sdtPr>
      <w:sdtContent>
        <w:p w14:paraId="2B3D9F67" w14:textId="77777777" w:rsidR="006B0762" w:rsidRDefault="006B0762" w:rsidP="006B0762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31" w:color="D9D9D9" w:themeColor="background1" w:themeShade="D9"/>
              <w:right w:val="single" w:sz="4" w:space="4" w:color="D9D9D9" w:themeColor="background1" w:themeShade="D9"/>
            </w:pBdr>
          </w:pPr>
          <w:r w:rsidRPr="00E872E3">
            <w:rPr>
              <w:rStyle w:val="PlaceholderText"/>
            </w:rPr>
            <w:t>Click or tap here to</w:t>
          </w:r>
          <w:r>
            <w:rPr>
              <w:rStyle w:val="PlaceholderText"/>
            </w:rPr>
            <w:t xml:space="preserve"> describe your job opportunities and provide links</w:t>
          </w:r>
          <w:r w:rsidRPr="00E872E3">
            <w:rPr>
              <w:rStyle w:val="PlaceholderText"/>
            </w:rPr>
            <w:t>.</w:t>
          </w:r>
        </w:p>
      </w:sdtContent>
    </w:sdt>
    <w:p w14:paraId="761908A8" w14:textId="77777777" w:rsidR="006B0762" w:rsidRDefault="006B0762" w:rsidP="006B0762">
      <w:pPr>
        <w:pStyle w:val="Heading3"/>
      </w:pPr>
      <w:r>
        <w:t xml:space="preserve">Who should apply </w:t>
      </w:r>
    </w:p>
    <w:p w14:paraId="396E17DB" w14:textId="77777777" w:rsidR="006B0762" w:rsidRDefault="006B0762" w:rsidP="006B0762">
      <w:pPr>
        <w:pStyle w:val="Body"/>
      </w:pPr>
      <w:r>
        <w:t xml:space="preserve">Briefly describe who you’re looking for. You can base this on VPS levels, skills or experience or something else. </w:t>
      </w:r>
    </w:p>
    <w:sdt>
      <w:sdtPr>
        <w:id w:val="-368148998"/>
        <w:placeholder>
          <w:docPart w:val="DF53889AAAC44CAC811617ED2966E6FD"/>
        </w:placeholder>
        <w:showingPlcHdr/>
      </w:sdtPr>
      <w:sdtContent>
        <w:p w14:paraId="4F960C17" w14:textId="77777777" w:rsidR="006B0762" w:rsidRPr="008B6175" w:rsidRDefault="006B0762" w:rsidP="006B0762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31" w:color="D9D9D9" w:themeColor="background1" w:themeShade="D9"/>
              <w:right w:val="single" w:sz="4" w:space="4" w:color="D9D9D9" w:themeColor="background1" w:themeShade="D9"/>
            </w:pBdr>
          </w:pPr>
          <w:r w:rsidRPr="00E872E3">
            <w:rPr>
              <w:rStyle w:val="PlaceholderText"/>
            </w:rPr>
            <w:t>Click or tap here to</w:t>
          </w:r>
          <w:r>
            <w:rPr>
              <w:rStyle w:val="PlaceholderText"/>
            </w:rPr>
            <w:t xml:space="preserve"> describe who you’re looking for</w:t>
          </w:r>
          <w:r w:rsidRPr="00E872E3">
            <w:rPr>
              <w:rStyle w:val="PlaceholderText"/>
            </w:rPr>
            <w:t>.</w:t>
          </w:r>
        </w:p>
      </w:sdtContent>
    </w:sdt>
    <w:p w14:paraId="4A5ABEE6" w14:textId="77777777" w:rsidR="006B0762" w:rsidRDefault="006B0762" w:rsidP="006B0762">
      <w:pPr>
        <w:pStyle w:val="Heading3"/>
      </w:pPr>
      <w:r>
        <w:t>Benefits of applying</w:t>
      </w:r>
    </w:p>
    <w:p w14:paraId="165A50A7" w14:textId="77777777" w:rsidR="006B0762" w:rsidRDefault="006B0762" w:rsidP="006B0762">
      <w:pPr>
        <w:pStyle w:val="Body"/>
      </w:pPr>
      <w:r>
        <w:t xml:space="preserve">List the benefits of working for your organisation or in the roles you’re promoting. For example, for professional develop and training opportunities and flexible work. </w:t>
      </w:r>
    </w:p>
    <w:p w14:paraId="21D4DB01" w14:textId="77777777" w:rsidR="006B0762" w:rsidRDefault="006B0762" w:rsidP="006B0762">
      <w:pPr>
        <w:pStyle w:val="Body"/>
      </w:pPr>
      <w:r>
        <w:t xml:space="preserve">You can also include employee quotes or testimonials. </w:t>
      </w:r>
    </w:p>
    <w:sdt>
      <w:sdtPr>
        <w:rPr>
          <w:rFonts w:eastAsia="Times New Roman"/>
          <w:color w:val="011A3C"/>
          <w:lang w:eastAsia="en-AU"/>
        </w:rPr>
        <w:id w:val="-1878840738"/>
        <w:placeholder>
          <w:docPart w:val="F7864D7763EA424F90B4A90A3140CCBC"/>
        </w:placeholder>
        <w:showingPlcHdr/>
      </w:sdtPr>
      <w:sdtContent>
        <w:p w14:paraId="7DE28203" w14:textId="77777777" w:rsidR="006B0762" w:rsidRPr="005A17C7" w:rsidRDefault="006B0762" w:rsidP="006B0762">
          <w:pPr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31" w:color="D9D9D9" w:themeColor="background1" w:themeShade="D9"/>
              <w:right w:val="single" w:sz="4" w:space="4" w:color="D9D9D9" w:themeColor="background1" w:themeShade="D9"/>
            </w:pBdr>
            <w:shd w:val="clear" w:color="auto" w:fill="FFFFFF"/>
            <w:spacing w:before="100" w:beforeAutospacing="1" w:after="100" w:afterAutospacing="1" w:line="240" w:lineRule="auto"/>
            <w:rPr>
              <w:rFonts w:eastAsia="Times New Roman"/>
              <w:color w:val="011A3C"/>
              <w:lang w:eastAsia="en-AU"/>
            </w:rPr>
          </w:pPr>
          <w:r w:rsidRPr="00E872E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describe and list the benefits</w:t>
          </w:r>
          <w:r w:rsidRPr="00E872E3">
            <w:rPr>
              <w:rStyle w:val="PlaceholderText"/>
            </w:rPr>
            <w:t>.</w:t>
          </w:r>
        </w:p>
      </w:sdtContent>
    </w:sdt>
    <w:p w14:paraId="75A2A652" w14:textId="77777777" w:rsidR="006B0762" w:rsidRDefault="006B0762" w:rsidP="006B0762">
      <w:pPr>
        <w:pStyle w:val="Heading3"/>
      </w:pPr>
      <w:r>
        <w:t xml:space="preserve">How to apply </w:t>
      </w:r>
    </w:p>
    <w:p w14:paraId="7BD39417" w14:textId="77777777" w:rsidR="006B0762" w:rsidRDefault="006B0762" w:rsidP="006B0762">
      <w:pPr>
        <w:pStyle w:val="Body"/>
      </w:pPr>
      <w:r>
        <w:t>Explain how someone would apply for a role and any required:</w:t>
      </w:r>
    </w:p>
    <w:p w14:paraId="7EE543BE" w14:textId="77777777" w:rsidR="006B0762" w:rsidRDefault="006B0762" w:rsidP="006B0762">
      <w:pPr>
        <w:pStyle w:val="ListParagraph"/>
        <w:numPr>
          <w:ilvl w:val="0"/>
          <w:numId w:val="26"/>
        </w:numPr>
      </w:pPr>
      <w:r w:rsidRPr="002D07B6">
        <w:t>qualifications</w:t>
      </w:r>
    </w:p>
    <w:p w14:paraId="3C64C6EF" w14:textId="77777777" w:rsidR="006B0762" w:rsidRPr="002D07B6" w:rsidRDefault="006B0762" w:rsidP="006B0762">
      <w:pPr>
        <w:pStyle w:val="ListParagraph"/>
        <w:numPr>
          <w:ilvl w:val="0"/>
          <w:numId w:val="26"/>
        </w:numPr>
      </w:pPr>
      <w:r>
        <w:t>training</w:t>
      </w:r>
    </w:p>
    <w:p w14:paraId="0130A2DC" w14:textId="77777777" w:rsidR="006B0762" w:rsidRPr="002D07B6" w:rsidRDefault="006B0762" w:rsidP="006B0762">
      <w:pPr>
        <w:pStyle w:val="ListParagraph"/>
        <w:numPr>
          <w:ilvl w:val="0"/>
          <w:numId w:val="26"/>
        </w:numPr>
      </w:pPr>
      <w:r w:rsidRPr="002D07B6">
        <w:t>work rights</w:t>
      </w:r>
    </w:p>
    <w:p w14:paraId="41E471D7" w14:textId="77777777" w:rsidR="006B0762" w:rsidRPr="002D07B6" w:rsidRDefault="006B0762" w:rsidP="006B0762">
      <w:pPr>
        <w:pStyle w:val="ListParagraph"/>
        <w:numPr>
          <w:ilvl w:val="0"/>
          <w:numId w:val="26"/>
        </w:numPr>
      </w:pPr>
      <w:r w:rsidRPr="002D07B6">
        <w:t xml:space="preserve">employment checks. </w:t>
      </w:r>
    </w:p>
    <w:bookmarkStart w:id="0" w:name="_Hlk149300900" w:displacedByCustomXml="next"/>
    <w:sdt>
      <w:sdtPr>
        <w:id w:val="-593172846"/>
        <w:placeholder>
          <w:docPart w:val="589CED6411AA49179CDD083379BE2D23"/>
        </w:placeholder>
        <w:showingPlcHdr/>
      </w:sdtPr>
      <w:sdtContent>
        <w:p w14:paraId="73F02D7B" w14:textId="77777777" w:rsidR="006B0762" w:rsidRPr="00882710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31" w:color="D9D9D9" w:themeColor="background1" w:themeShade="D9"/>
              <w:right w:val="single" w:sz="4" w:space="4" w:color="D9D9D9" w:themeColor="background1" w:themeShade="D9"/>
            </w:pBdr>
            <w:rPr>
              <w:color w:val="808080"/>
            </w:rPr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information about how to apply</w:t>
          </w:r>
          <w:r w:rsidRPr="00E872E3">
            <w:rPr>
              <w:rStyle w:val="PlaceholderText"/>
            </w:rPr>
            <w:t>.</w:t>
          </w:r>
        </w:p>
      </w:sdtContent>
    </w:sdt>
    <w:bookmarkEnd w:id="0"/>
    <w:p w14:paraId="600DADF6" w14:textId="77777777" w:rsidR="006B0762" w:rsidRDefault="006B0762" w:rsidP="006B0762">
      <w:pPr>
        <w:pStyle w:val="Heading3"/>
      </w:pPr>
      <w:r>
        <w:t>Anything else people need to know</w:t>
      </w:r>
    </w:p>
    <w:p w14:paraId="07D78DF6" w14:textId="77777777" w:rsidR="006B0762" w:rsidRDefault="006B0762" w:rsidP="006B0762">
      <w:pPr>
        <w:pStyle w:val="Body"/>
      </w:pPr>
      <w:r>
        <w:t xml:space="preserve">Provide any other information about your campaign that wasn’t covered in the form. </w:t>
      </w:r>
    </w:p>
    <w:p w14:paraId="736DD6CD" w14:textId="77777777" w:rsidR="006B0762" w:rsidRDefault="006B0762" w:rsidP="006B0762">
      <w:pPr>
        <w:pStyle w:val="Body"/>
      </w:pPr>
      <w:r>
        <w:t xml:space="preserve">We’ll work with you on how to include it. </w:t>
      </w:r>
    </w:p>
    <w:sdt>
      <w:sdtPr>
        <w:id w:val="-157312801"/>
        <w:placeholder>
          <w:docPart w:val="D257AFD81D384223AE76B4CCF25FF13D"/>
        </w:placeholder>
        <w:showingPlcHdr/>
      </w:sdtPr>
      <w:sdtContent>
        <w:p w14:paraId="57D67EC4" w14:textId="77777777" w:rsidR="006B0762" w:rsidRDefault="006B0762" w:rsidP="006B0762">
          <w:pPr>
            <w:pStyle w:val="Body"/>
          </w:pPr>
          <w:r w:rsidRPr="00E872E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add other relevant information</w:t>
          </w:r>
          <w:r w:rsidRPr="00E872E3">
            <w:rPr>
              <w:rStyle w:val="PlaceholderText"/>
            </w:rPr>
            <w:t>.</w:t>
          </w:r>
        </w:p>
      </w:sdtContent>
    </w:sdt>
    <w:p w14:paraId="5ACA0EA0" w14:textId="77777777" w:rsidR="006B0762" w:rsidRDefault="006B0762" w:rsidP="006B0762">
      <w:pPr>
        <w:pStyle w:val="Heading3"/>
      </w:pPr>
      <w:r>
        <w:t>Contact details</w:t>
      </w:r>
    </w:p>
    <w:p w14:paraId="149FFFC5" w14:textId="77777777" w:rsidR="006B0762" w:rsidRDefault="006B0762" w:rsidP="006B0762">
      <w:pPr>
        <w:pStyle w:val="Body"/>
      </w:pPr>
      <w:r>
        <w:t xml:space="preserve">You can include contact details for people to ask questions about your opportunities or the recruitment process. </w:t>
      </w:r>
    </w:p>
    <w:p w14:paraId="5923F4C4" w14:textId="77777777" w:rsidR="006B0762" w:rsidRDefault="006B0762" w:rsidP="006B0762">
      <w:pPr>
        <w:pStyle w:val="Heading4"/>
        <w:rPr>
          <w:rFonts w:hint="eastAsia"/>
        </w:rPr>
      </w:pPr>
      <w:r>
        <w:t xml:space="preserve">Name </w:t>
      </w:r>
    </w:p>
    <w:sdt>
      <w:sdtPr>
        <w:id w:val="-1136636384"/>
        <w:placeholder>
          <w:docPart w:val="8F82E514B454427D8E3819B5D6A41310"/>
        </w:placeholder>
        <w:showingPlcHdr/>
      </w:sdtPr>
      <w:sdtContent>
        <w:p w14:paraId="5371F8FD" w14:textId="77777777" w:rsidR="006B0762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 name</w:t>
          </w:r>
          <w:r w:rsidRPr="00E872E3">
            <w:rPr>
              <w:rStyle w:val="PlaceholderText"/>
            </w:rPr>
            <w:t>.</w:t>
          </w:r>
        </w:p>
      </w:sdtContent>
    </w:sdt>
    <w:p w14:paraId="5669F06E" w14:textId="77777777" w:rsidR="006B0762" w:rsidRDefault="006B0762" w:rsidP="006B0762">
      <w:pPr>
        <w:pStyle w:val="Heading4"/>
        <w:rPr>
          <w:rFonts w:hint="eastAsia"/>
        </w:rPr>
      </w:pPr>
      <w:r>
        <w:t>Job title</w:t>
      </w:r>
    </w:p>
    <w:sdt>
      <w:sdtPr>
        <w:id w:val="-862043673"/>
        <w:placeholder>
          <w:docPart w:val="AF62BD4E47D24B388FEBE57F42C5B189"/>
        </w:placeholder>
        <w:showingPlcHdr/>
      </w:sdtPr>
      <w:sdtContent>
        <w:p w14:paraId="393982BB" w14:textId="77777777" w:rsidR="006B0762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 job title</w:t>
          </w:r>
          <w:r w:rsidRPr="00E872E3">
            <w:rPr>
              <w:rStyle w:val="PlaceholderText"/>
            </w:rPr>
            <w:t>.</w:t>
          </w:r>
        </w:p>
      </w:sdtContent>
    </w:sdt>
    <w:p w14:paraId="6E590072" w14:textId="77777777" w:rsidR="006B0762" w:rsidRDefault="006B0762" w:rsidP="006B0762">
      <w:pPr>
        <w:pStyle w:val="Heading4"/>
        <w:rPr>
          <w:rFonts w:hint="eastAsia"/>
        </w:rPr>
      </w:pPr>
      <w:r>
        <w:t xml:space="preserve">Email </w:t>
      </w:r>
    </w:p>
    <w:sdt>
      <w:sdtPr>
        <w:id w:val="567998151"/>
        <w:placeholder>
          <w:docPart w:val="F11F5C815A8D49E599A01D0311777CBB"/>
        </w:placeholder>
        <w:showingPlcHdr/>
      </w:sdtPr>
      <w:sdtContent>
        <w:p w14:paraId="6772FE50" w14:textId="77777777" w:rsidR="006B0762" w:rsidRDefault="006B0762" w:rsidP="006B0762">
          <w:pPr>
            <w:pStyle w:val="Body"/>
            <w:pBdr>
              <w:top w:val="single" w:sz="4" w:space="1" w:color="D9D9D9" w:themeColor="background1" w:themeShade="D9"/>
              <w:left w:val="single" w:sz="4" w:space="4" w:color="D9D9D9" w:themeColor="background1" w:themeShade="D9"/>
              <w:bottom w:val="single" w:sz="4" w:space="1" w:color="D9D9D9" w:themeColor="background1" w:themeShade="D9"/>
              <w:right w:val="single" w:sz="4" w:space="4" w:color="D9D9D9" w:themeColor="background1" w:themeShade="D9"/>
            </w:pBdr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an email.</w:t>
          </w:r>
        </w:p>
      </w:sdtContent>
    </w:sdt>
    <w:p w14:paraId="4193284A" w14:textId="77777777" w:rsidR="006B0762" w:rsidRDefault="006B0762" w:rsidP="006B0762">
      <w:pPr>
        <w:pStyle w:val="Heading1"/>
      </w:pPr>
      <w:r>
        <w:t>Choose an image</w:t>
      </w:r>
    </w:p>
    <w:p w14:paraId="457D87EF" w14:textId="77777777" w:rsidR="006B0762" w:rsidRDefault="006B0762" w:rsidP="006B0762">
      <w:pPr>
        <w:pStyle w:val="Body"/>
      </w:pPr>
      <w:r>
        <w:t xml:space="preserve">Your campaign image needs to be: </w:t>
      </w:r>
    </w:p>
    <w:p w14:paraId="7BD4A89F" w14:textId="77777777" w:rsidR="006B0762" w:rsidRDefault="006B0762" w:rsidP="006B0762">
      <w:pPr>
        <w:pStyle w:val="Body"/>
        <w:numPr>
          <w:ilvl w:val="0"/>
          <w:numId w:val="25"/>
        </w:numPr>
      </w:pPr>
      <w:r>
        <w:t>in landscape 4:3 format</w:t>
      </w:r>
    </w:p>
    <w:p w14:paraId="2855E2EF" w14:textId="77777777" w:rsidR="006B0762" w:rsidRDefault="006B0762" w:rsidP="006B0762">
      <w:pPr>
        <w:pStyle w:val="Body"/>
        <w:numPr>
          <w:ilvl w:val="0"/>
          <w:numId w:val="25"/>
        </w:numPr>
      </w:pPr>
      <w:r>
        <w:t>a .jpg or .</w:t>
      </w:r>
      <w:proofErr w:type="spellStart"/>
      <w:r>
        <w:t>png</w:t>
      </w:r>
      <w:proofErr w:type="spellEnd"/>
      <w:r>
        <w:t xml:space="preserve">. </w:t>
      </w:r>
    </w:p>
    <w:p w14:paraId="01EFB861" w14:textId="77777777" w:rsidR="006B0762" w:rsidRDefault="006B0762" w:rsidP="006B0762">
      <w:pPr>
        <w:pStyle w:val="Body"/>
      </w:pPr>
      <w:r>
        <w:t xml:space="preserve">We can’t use images in a PDF format. </w:t>
      </w:r>
    </w:p>
    <w:p w14:paraId="648114A3" w14:textId="77777777" w:rsidR="006B0762" w:rsidRDefault="006B0762" w:rsidP="006B0762">
      <w:pPr>
        <w:pStyle w:val="Body"/>
      </w:pPr>
      <w:r>
        <w:t>Your image will be cropped on the left side, so don’t use an image with a face or logo on the left.</w:t>
      </w:r>
    </w:p>
    <w:p w14:paraId="4701A249" w14:textId="77777777" w:rsidR="006B0762" w:rsidRDefault="006B0762" w:rsidP="006B0762">
      <w:pPr>
        <w:pStyle w:val="Body"/>
      </w:pPr>
      <w:r>
        <w:t>For example:</w:t>
      </w:r>
    </w:p>
    <w:p w14:paraId="24BB98AC" w14:textId="77777777" w:rsidR="006B0762" w:rsidRDefault="006B0762" w:rsidP="006B0762">
      <w:pPr>
        <w:pStyle w:val="Body"/>
      </w:pPr>
      <w:r>
        <w:rPr>
          <w:noProof/>
        </w:rPr>
        <w:drawing>
          <wp:inline distT="0" distB="0" distL="0" distR="0" wp14:anchorId="6ADA9D14" wp14:editId="5FC8F6B5">
            <wp:extent cx="5759450" cy="1938655"/>
            <wp:effectExtent l="0" t="0" r="0" b="4445"/>
            <wp:docPr id="1700430121" name="Picture 1700430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CC345" w14:textId="77777777" w:rsidR="006B0762" w:rsidRPr="007C698F" w:rsidRDefault="006B0762" w:rsidP="006B0762">
      <w:pPr>
        <w:pStyle w:val="Body"/>
      </w:pPr>
    </w:p>
    <w:p w14:paraId="58B84D0F" w14:textId="77777777" w:rsidR="006E2F6B" w:rsidRPr="00472E64" w:rsidRDefault="006E2F6B" w:rsidP="00472E64"/>
    <w:sectPr w:rsidR="006E2F6B" w:rsidRPr="00472E64" w:rsidSect="00472E6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2C33" w14:textId="77777777" w:rsidR="005D34D4" w:rsidRPr="00973F22" w:rsidRDefault="005D34D4" w:rsidP="00973F22">
      <w:r>
        <w:separator/>
      </w:r>
    </w:p>
    <w:p w14:paraId="203D83BC" w14:textId="77777777" w:rsidR="005D34D4" w:rsidRDefault="005D34D4"/>
  </w:endnote>
  <w:endnote w:type="continuationSeparator" w:id="0">
    <w:p w14:paraId="03F4BB04" w14:textId="77777777" w:rsidR="005D34D4" w:rsidRPr="00973F22" w:rsidRDefault="005D34D4" w:rsidP="00973F22">
      <w:r>
        <w:continuationSeparator/>
      </w:r>
    </w:p>
    <w:p w14:paraId="5EB738EE" w14:textId="77777777" w:rsidR="005D34D4" w:rsidRDefault="005D34D4"/>
  </w:endnote>
  <w:endnote w:type="continuationNotice" w:id="1">
    <w:p w14:paraId="1C82C51E" w14:textId="77777777" w:rsidR="005D34D4" w:rsidRDefault="005D34D4" w:rsidP="00973F22"/>
    <w:p w14:paraId="5FD0CF23" w14:textId="77777777" w:rsidR="005D34D4" w:rsidRDefault="005D34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B6471" w14:textId="77777777" w:rsidR="00472E64" w:rsidRDefault="00472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D37E" w14:textId="77777777" w:rsidR="000C630F" w:rsidRPr="006954C8" w:rsidRDefault="00472E64" w:rsidP="000C630F">
    <w:pPr>
      <w:pStyle w:val="Footer"/>
      <w:tabs>
        <w:tab w:val="clear" w:pos="4513"/>
        <w:tab w:val="left" w:pos="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451EFB" wp14:editId="69C245A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86fa4dd3afba424fc7db0f65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95FD75" w14:textId="77777777" w:rsidR="00472E64" w:rsidRPr="00472E64" w:rsidRDefault="00472E64" w:rsidP="00472E6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72E64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51EFB" id="_x0000_t202" coordsize="21600,21600" o:spt="202" path="m,l,21600r21600,l21600,xe">
              <v:stroke joinstyle="miter"/>
              <v:path gradientshapeok="t" o:connecttype="rect"/>
            </v:shapetype>
            <v:shape id="MSIPCM86fa4dd3afba424fc7db0f65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E95FD75" w14:textId="77777777" w:rsidR="00472E64" w:rsidRPr="00472E64" w:rsidRDefault="00472E64" w:rsidP="00472E64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472E64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72784263"/>
        <w:docPartObj>
          <w:docPartGallery w:val="Page Numbers (Bottom of Page)"/>
          <w:docPartUnique/>
        </w:docPartObj>
      </w:sdtPr>
      <w:sdtContent>
        <w:r w:rsidR="000C630F" w:rsidRPr="006954C8">
          <w:fldChar w:fldCharType="begin"/>
        </w:r>
        <w:r w:rsidR="000C630F" w:rsidRPr="006954C8">
          <w:instrText xml:space="preserve"> PAGE   \* MERGEFORMAT </w:instrText>
        </w:r>
        <w:r w:rsidR="000C630F" w:rsidRPr="006954C8">
          <w:fldChar w:fldCharType="separate"/>
        </w:r>
        <w:r w:rsidR="000C630F" w:rsidRPr="006954C8">
          <w:t>3</w:t>
        </w:r>
        <w:r w:rsidR="000C630F" w:rsidRPr="006954C8">
          <w:fldChar w:fldCharType="end"/>
        </w:r>
      </w:sdtContent>
    </w:sdt>
    <w:r w:rsidR="000C630F" w:rsidRPr="006954C8">
      <w:tab/>
    </w:r>
    <w:r w:rsidR="000C630F" w:rsidRPr="006954C8">
      <w:rPr>
        <w:noProof/>
      </w:rPr>
      <w:drawing>
        <wp:inline distT="0" distB="0" distL="0" distR="0" wp14:anchorId="5CF6A933" wp14:editId="7DC5F6B2">
          <wp:extent cx="943666" cy="540000"/>
          <wp:effectExtent l="0" t="0" r="8890" b="0"/>
          <wp:docPr id="21" name="Picture 21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ictoria-State-Government-logo-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666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040A" w14:textId="77777777" w:rsidR="00472E64" w:rsidRDefault="00472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46827" w14:textId="77777777" w:rsidR="005D34D4" w:rsidRPr="00973F22" w:rsidRDefault="005D34D4" w:rsidP="00973F22">
      <w:r>
        <w:separator/>
      </w:r>
    </w:p>
    <w:p w14:paraId="3F7C8925" w14:textId="77777777" w:rsidR="005D34D4" w:rsidRDefault="005D34D4"/>
  </w:footnote>
  <w:footnote w:type="continuationSeparator" w:id="0">
    <w:p w14:paraId="29B4403B" w14:textId="77777777" w:rsidR="005D34D4" w:rsidRPr="00973F22" w:rsidRDefault="005D34D4" w:rsidP="00973F22">
      <w:r>
        <w:continuationSeparator/>
      </w:r>
    </w:p>
    <w:p w14:paraId="0310E07E" w14:textId="77777777" w:rsidR="005D34D4" w:rsidRDefault="005D34D4"/>
  </w:footnote>
  <w:footnote w:type="continuationNotice" w:id="1">
    <w:p w14:paraId="23E00355" w14:textId="77777777" w:rsidR="005D34D4" w:rsidRDefault="005D34D4" w:rsidP="00973F22"/>
    <w:p w14:paraId="63EC8B8C" w14:textId="77777777" w:rsidR="005D34D4" w:rsidRDefault="005D34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FC4A" w14:textId="77777777" w:rsidR="00472E64" w:rsidRDefault="00472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3DDD" w14:textId="77777777" w:rsidR="000C630F" w:rsidRDefault="000C630F" w:rsidP="000C630F">
    <w:pPr>
      <w:pStyle w:val="Header"/>
      <w:tabs>
        <w:tab w:val="clear" w:pos="4513"/>
        <w:tab w:val="left" w:pos="0"/>
      </w:tabs>
    </w:pPr>
    <w:r w:rsidRPr="00973F22">
      <w:rPr>
        <w:noProof/>
      </w:rPr>
      <w:drawing>
        <wp:inline distT="0" distB="0" distL="0" distR="0" wp14:anchorId="4B963140" wp14:editId="5BEC31F3">
          <wp:extent cx="1538035" cy="540000"/>
          <wp:effectExtent l="0" t="0" r="5080" b="0"/>
          <wp:docPr id="22" name="Picture 22" descr="Victorian Public Sector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VPSC-logo-Colour-RGB-Approv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803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4AD2" w14:textId="77777777" w:rsidR="00472E64" w:rsidRDefault="00472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E8A7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CC5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92D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34B7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1653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48E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12E3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981D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7CD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681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977AAC"/>
    <w:multiLevelType w:val="hybridMultilevel"/>
    <w:tmpl w:val="454256AA"/>
    <w:lvl w:ilvl="0" w:tplc="0824887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F5CE3"/>
    <w:multiLevelType w:val="hybridMultilevel"/>
    <w:tmpl w:val="19FADDE6"/>
    <w:lvl w:ilvl="0" w:tplc="3F3EB730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A238C"/>
    <w:multiLevelType w:val="hybridMultilevel"/>
    <w:tmpl w:val="C7B87E9E"/>
    <w:lvl w:ilvl="0" w:tplc="15E68000">
      <w:start w:val="1"/>
      <w:numFmt w:val="decimal"/>
      <w:pStyle w:val="List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53DFF"/>
    <w:multiLevelType w:val="hybridMultilevel"/>
    <w:tmpl w:val="752C7E1C"/>
    <w:lvl w:ilvl="0" w:tplc="3E6E5C3E">
      <w:start w:val="1"/>
      <w:numFmt w:val="bullet"/>
      <w:pStyle w:val="Bullet1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5EB6DC50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013D1"/>
    <w:multiLevelType w:val="hybridMultilevel"/>
    <w:tmpl w:val="D0AE4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465A9"/>
    <w:multiLevelType w:val="hybridMultilevel"/>
    <w:tmpl w:val="6A1E9024"/>
    <w:lvl w:ilvl="0" w:tplc="5CA47EDA">
      <w:start w:val="1"/>
      <w:numFmt w:val="decimal"/>
      <w:pStyle w:val="ListHeading4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536BA"/>
    <w:multiLevelType w:val="hybridMultilevel"/>
    <w:tmpl w:val="8EF4C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44762E"/>
    <w:multiLevelType w:val="multilevel"/>
    <w:tmpl w:val="A008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C358D4"/>
    <w:multiLevelType w:val="hybridMultilevel"/>
    <w:tmpl w:val="BD8400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30BBD"/>
    <w:multiLevelType w:val="hybridMultilevel"/>
    <w:tmpl w:val="17101B32"/>
    <w:lvl w:ilvl="0" w:tplc="4FDACC38">
      <w:start w:val="1"/>
      <w:numFmt w:val="decimal"/>
      <w:pStyle w:val="ListHeading1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2733D"/>
    <w:multiLevelType w:val="hybridMultilevel"/>
    <w:tmpl w:val="DDE2BDA2"/>
    <w:lvl w:ilvl="0" w:tplc="EA1E21C2">
      <w:start w:val="1"/>
      <w:numFmt w:val="decimal"/>
      <w:pStyle w:val="ListHeading3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A3F90"/>
    <w:multiLevelType w:val="multilevel"/>
    <w:tmpl w:val="67E4F12C"/>
    <w:lvl w:ilvl="0">
      <w:start w:val="1"/>
      <w:numFmt w:val="decimal"/>
      <w:pStyle w:val="NumberedLis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umberedList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FB2D95"/>
    <w:multiLevelType w:val="hybridMultilevel"/>
    <w:tmpl w:val="F5FC7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03A7C"/>
    <w:multiLevelType w:val="hybridMultilevel"/>
    <w:tmpl w:val="9078D4C2"/>
    <w:lvl w:ilvl="0" w:tplc="E05476FA">
      <w:start w:val="1"/>
      <w:numFmt w:val="decimal"/>
      <w:pStyle w:val="TableListing1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96DA7"/>
    <w:multiLevelType w:val="hybridMultilevel"/>
    <w:tmpl w:val="8E54C328"/>
    <w:lvl w:ilvl="0" w:tplc="DC8C7D04">
      <w:start w:val="1"/>
      <w:numFmt w:val="decimal"/>
      <w:pStyle w:val="ListHeading5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E0496"/>
    <w:multiLevelType w:val="hybridMultilevel"/>
    <w:tmpl w:val="22161B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990809">
    <w:abstractNumId w:val="19"/>
  </w:num>
  <w:num w:numId="2" w16cid:durableId="394932319">
    <w:abstractNumId w:val="12"/>
  </w:num>
  <w:num w:numId="3" w16cid:durableId="874736201">
    <w:abstractNumId w:val="20"/>
  </w:num>
  <w:num w:numId="4" w16cid:durableId="1586065099">
    <w:abstractNumId w:val="13"/>
  </w:num>
  <w:num w:numId="5" w16cid:durableId="424807313">
    <w:abstractNumId w:val="21"/>
  </w:num>
  <w:num w:numId="6" w16cid:durableId="312494192">
    <w:abstractNumId w:val="11"/>
  </w:num>
  <w:num w:numId="7" w16cid:durableId="1872186206">
    <w:abstractNumId w:val="23"/>
  </w:num>
  <w:num w:numId="8" w16cid:durableId="11878279">
    <w:abstractNumId w:val="11"/>
  </w:num>
  <w:num w:numId="9" w16cid:durableId="1458177934">
    <w:abstractNumId w:val="9"/>
  </w:num>
  <w:num w:numId="10" w16cid:durableId="1973438059">
    <w:abstractNumId w:val="7"/>
  </w:num>
  <w:num w:numId="11" w16cid:durableId="1446384177">
    <w:abstractNumId w:val="6"/>
  </w:num>
  <w:num w:numId="12" w16cid:durableId="1494103290">
    <w:abstractNumId w:val="5"/>
  </w:num>
  <w:num w:numId="13" w16cid:durableId="562913083">
    <w:abstractNumId w:val="4"/>
  </w:num>
  <w:num w:numId="14" w16cid:durableId="194929600">
    <w:abstractNumId w:val="8"/>
  </w:num>
  <w:num w:numId="15" w16cid:durableId="486673476">
    <w:abstractNumId w:val="3"/>
  </w:num>
  <w:num w:numId="16" w16cid:durableId="1369795116">
    <w:abstractNumId w:val="2"/>
  </w:num>
  <w:num w:numId="17" w16cid:durableId="1243418992">
    <w:abstractNumId w:val="1"/>
  </w:num>
  <w:num w:numId="18" w16cid:durableId="292447200">
    <w:abstractNumId w:val="0"/>
  </w:num>
  <w:num w:numId="19" w16cid:durableId="1246113308">
    <w:abstractNumId w:val="10"/>
  </w:num>
  <w:num w:numId="20" w16cid:durableId="421491632">
    <w:abstractNumId w:val="15"/>
  </w:num>
  <w:num w:numId="21" w16cid:durableId="799307053">
    <w:abstractNumId w:val="24"/>
  </w:num>
  <w:num w:numId="22" w16cid:durableId="15609425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803133">
    <w:abstractNumId w:val="25"/>
  </w:num>
  <w:num w:numId="24" w16cid:durableId="1900438284">
    <w:abstractNumId w:val="18"/>
  </w:num>
  <w:num w:numId="25" w16cid:durableId="883179863">
    <w:abstractNumId w:val="17"/>
  </w:num>
  <w:num w:numId="26" w16cid:durableId="879054908">
    <w:abstractNumId w:val="14"/>
  </w:num>
  <w:num w:numId="27" w16cid:durableId="225530582">
    <w:abstractNumId w:val="16"/>
  </w:num>
  <w:num w:numId="28" w16cid:durableId="179636338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2"/>
    <w:rsid w:val="0000036F"/>
    <w:rsid w:val="00002A3D"/>
    <w:rsid w:val="000147BB"/>
    <w:rsid w:val="0001732A"/>
    <w:rsid w:val="00021D0B"/>
    <w:rsid w:val="00023994"/>
    <w:rsid w:val="00025978"/>
    <w:rsid w:val="000263C0"/>
    <w:rsid w:val="00032B0B"/>
    <w:rsid w:val="00036B63"/>
    <w:rsid w:val="0003753D"/>
    <w:rsid w:val="000441F2"/>
    <w:rsid w:val="00046241"/>
    <w:rsid w:val="000463BA"/>
    <w:rsid w:val="00046991"/>
    <w:rsid w:val="000617B4"/>
    <w:rsid w:val="00061888"/>
    <w:rsid w:val="00074864"/>
    <w:rsid w:val="0008087B"/>
    <w:rsid w:val="00083A4B"/>
    <w:rsid w:val="000944F1"/>
    <w:rsid w:val="000953ED"/>
    <w:rsid w:val="000A4349"/>
    <w:rsid w:val="000B417D"/>
    <w:rsid w:val="000C630F"/>
    <w:rsid w:val="000C71C1"/>
    <w:rsid w:val="000D3A6B"/>
    <w:rsid w:val="000D4A7F"/>
    <w:rsid w:val="000D67A6"/>
    <w:rsid w:val="000E309F"/>
    <w:rsid w:val="000F7A17"/>
    <w:rsid w:val="00112211"/>
    <w:rsid w:val="00114CC3"/>
    <w:rsid w:val="00120CFF"/>
    <w:rsid w:val="0012332F"/>
    <w:rsid w:val="00132C47"/>
    <w:rsid w:val="00133908"/>
    <w:rsid w:val="00135526"/>
    <w:rsid w:val="001375DC"/>
    <w:rsid w:val="001376FC"/>
    <w:rsid w:val="00141788"/>
    <w:rsid w:val="001471E8"/>
    <w:rsid w:val="00151F20"/>
    <w:rsid w:val="00152198"/>
    <w:rsid w:val="00154009"/>
    <w:rsid w:val="0015589C"/>
    <w:rsid w:val="00157891"/>
    <w:rsid w:val="00161386"/>
    <w:rsid w:val="0017079F"/>
    <w:rsid w:val="00171ED6"/>
    <w:rsid w:val="00172E36"/>
    <w:rsid w:val="00174D61"/>
    <w:rsid w:val="00181163"/>
    <w:rsid w:val="001A421E"/>
    <w:rsid w:val="001B4E83"/>
    <w:rsid w:val="001C34A5"/>
    <w:rsid w:val="001C5327"/>
    <w:rsid w:val="001C6026"/>
    <w:rsid w:val="001C77EE"/>
    <w:rsid w:val="001D10C2"/>
    <w:rsid w:val="001D2013"/>
    <w:rsid w:val="001E1EF8"/>
    <w:rsid w:val="001E2943"/>
    <w:rsid w:val="001E53A9"/>
    <w:rsid w:val="001E5B51"/>
    <w:rsid w:val="001F07CB"/>
    <w:rsid w:val="001F792E"/>
    <w:rsid w:val="002023FC"/>
    <w:rsid w:val="00222804"/>
    <w:rsid w:val="00237255"/>
    <w:rsid w:val="00237C04"/>
    <w:rsid w:val="00242219"/>
    <w:rsid w:val="002427C3"/>
    <w:rsid w:val="00243032"/>
    <w:rsid w:val="00250476"/>
    <w:rsid w:val="00265143"/>
    <w:rsid w:val="002673D5"/>
    <w:rsid w:val="00267D47"/>
    <w:rsid w:val="00270423"/>
    <w:rsid w:val="00271B0A"/>
    <w:rsid w:val="002734D1"/>
    <w:rsid w:val="00281C8F"/>
    <w:rsid w:val="00281D12"/>
    <w:rsid w:val="00281F27"/>
    <w:rsid w:val="00284CBD"/>
    <w:rsid w:val="002857DF"/>
    <w:rsid w:val="002A6A13"/>
    <w:rsid w:val="002B450D"/>
    <w:rsid w:val="002B5439"/>
    <w:rsid w:val="002B62A2"/>
    <w:rsid w:val="002C0246"/>
    <w:rsid w:val="002C23B5"/>
    <w:rsid w:val="002F2C1A"/>
    <w:rsid w:val="00300103"/>
    <w:rsid w:val="00301F60"/>
    <w:rsid w:val="00302A41"/>
    <w:rsid w:val="0030584A"/>
    <w:rsid w:val="00313C36"/>
    <w:rsid w:val="00315C6C"/>
    <w:rsid w:val="00316D9D"/>
    <w:rsid w:val="003268F4"/>
    <w:rsid w:val="00342A62"/>
    <w:rsid w:val="00344362"/>
    <w:rsid w:val="00345485"/>
    <w:rsid w:val="00350B6C"/>
    <w:rsid w:val="003539E8"/>
    <w:rsid w:val="00357F70"/>
    <w:rsid w:val="003703A9"/>
    <w:rsid w:val="00374E86"/>
    <w:rsid w:val="00377CDB"/>
    <w:rsid w:val="00384A0A"/>
    <w:rsid w:val="00384FC2"/>
    <w:rsid w:val="00391E99"/>
    <w:rsid w:val="003A0024"/>
    <w:rsid w:val="003A05E8"/>
    <w:rsid w:val="003A15E3"/>
    <w:rsid w:val="003A60D3"/>
    <w:rsid w:val="003A7606"/>
    <w:rsid w:val="003A7DD6"/>
    <w:rsid w:val="003C0873"/>
    <w:rsid w:val="003C0A0C"/>
    <w:rsid w:val="003D472A"/>
    <w:rsid w:val="003E7A91"/>
    <w:rsid w:val="003F3939"/>
    <w:rsid w:val="00401538"/>
    <w:rsid w:val="00422A85"/>
    <w:rsid w:val="00423272"/>
    <w:rsid w:val="00432757"/>
    <w:rsid w:val="004341A1"/>
    <w:rsid w:val="004361D6"/>
    <w:rsid w:val="004406D6"/>
    <w:rsid w:val="0044102A"/>
    <w:rsid w:val="00444368"/>
    <w:rsid w:val="00447349"/>
    <w:rsid w:val="00451BB0"/>
    <w:rsid w:val="00470ED3"/>
    <w:rsid w:val="00472E64"/>
    <w:rsid w:val="00476676"/>
    <w:rsid w:val="00477EA8"/>
    <w:rsid w:val="00484C92"/>
    <w:rsid w:val="00485846"/>
    <w:rsid w:val="004878B8"/>
    <w:rsid w:val="004928E3"/>
    <w:rsid w:val="00493CC4"/>
    <w:rsid w:val="004B3BF3"/>
    <w:rsid w:val="004C6E47"/>
    <w:rsid w:val="004D24ED"/>
    <w:rsid w:val="004D3F2F"/>
    <w:rsid w:val="004D5640"/>
    <w:rsid w:val="004E2748"/>
    <w:rsid w:val="004F04BA"/>
    <w:rsid w:val="004F1336"/>
    <w:rsid w:val="004F22BD"/>
    <w:rsid w:val="004F4103"/>
    <w:rsid w:val="004F4C79"/>
    <w:rsid w:val="004F4DE3"/>
    <w:rsid w:val="004F7042"/>
    <w:rsid w:val="004F7E29"/>
    <w:rsid w:val="00506A73"/>
    <w:rsid w:val="00515BD2"/>
    <w:rsid w:val="005200E2"/>
    <w:rsid w:val="00521900"/>
    <w:rsid w:val="00523850"/>
    <w:rsid w:val="00523959"/>
    <w:rsid w:val="00524605"/>
    <w:rsid w:val="00531BCD"/>
    <w:rsid w:val="00531CCA"/>
    <w:rsid w:val="00534826"/>
    <w:rsid w:val="00537699"/>
    <w:rsid w:val="005461BF"/>
    <w:rsid w:val="00547971"/>
    <w:rsid w:val="00552DAF"/>
    <w:rsid w:val="00554F78"/>
    <w:rsid w:val="00561CB8"/>
    <w:rsid w:val="005656DE"/>
    <w:rsid w:val="005670B4"/>
    <w:rsid w:val="00572075"/>
    <w:rsid w:val="00573679"/>
    <w:rsid w:val="005748B0"/>
    <w:rsid w:val="00577CAA"/>
    <w:rsid w:val="00581449"/>
    <w:rsid w:val="00583BB7"/>
    <w:rsid w:val="005852FE"/>
    <w:rsid w:val="005854DB"/>
    <w:rsid w:val="00596A8A"/>
    <w:rsid w:val="005A5552"/>
    <w:rsid w:val="005C0578"/>
    <w:rsid w:val="005C3F87"/>
    <w:rsid w:val="005D34D4"/>
    <w:rsid w:val="005D4B9F"/>
    <w:rsid w:val="005F0DA2"/>
    <w:rsid w:val="005F1D2D"/>
    <w:rsid w:val="005F721D"/>
    <w:rsid w:val="005F78D8"/>
    <w:rsid w:val="006002E3"/>
    <w:rsid w:val="00607043"/>
    <w:rsid w:val="00617ED0"/>
    <w:rsid w:val="006200B2"/>
    <w:rsid w:val="00622554"/>
    <w:rsid w:val="00623567"/>
    <w:rsid w:val="00625E59"/>
    <w:rsid w:val="00626F72"/>
    <w:rsid w:val="00627E74"/>
    <w:rsid w:val="006323DA"/>
    <w:rsid w:val="00641DCA"/>
    <w:rsid w:val="00642135"/>
    <w:rsid w:val="0064243B"/>
    <w:rsid w:val="006427CC"/>
    <w:rsid w:val="00645BA2"/>
    <w:rsid w:val="00656282"/>
    <w:rsid w:val="0066274E"/>
    <w:rsid w:val="006673AC"/>
    <w:rsid w:val="006704A0"/>
    <w:rsid w:val="006705C0"/>
    <w:rsid w:val="00671A78"/>
    <w:rsid w:val="00676589"/>
    <w:rsid w:val="0067675C"/>
    <w:rsid w:val="006838F7"/>
    <w:rsid w:val="00685138"/>
    <w:rsid w:val="00687131"/>
    <w:rsid w:val="00694370"/>
    <w:rsid w:val="006954C8"/>
    <w:rsid w:val="006A0D99"/>
    <w:rsid w:val="006B0762"/>
    <w:rsid w:val="006B1228"/>
    <w:rsid w:val="006B3762"/>
    <w:rsid w:val="006C1A60"/>
    <w:rsid w:val="006D654E"/>
    <w:rsid w:val="006E2F6B"/>
    <w:rsid w:val="006E5E4E"/>
    <w:rsid w:val="00705218"/>
    <w:rsid w:val="007216D6"/>
    <w:rsid w:val="007249BE"/>
    <w:rsid w:val="00726646"/>
    <w:rsid w:val="00743170"/>
    <w:rsid w:val="00743359"/>
    <w:rsid w:val="00753E12"/>
    <w:rsid w:val="00767AC6"/>
    <w:rsid w:val="0077071F"/>
    <w:rsid w:val="00771616"/>
    <w:rsid w:val="00772285"/>
    <w:rsid w:val="00775F6A"/>
    <w:rsid w:val="00776053"/>
    <w:rsid w:val="007774BF"/>
    <w:rsid w:val="007829C7"/>
    <w:rsid w:val="007838C0"/>
    <w:rsid w:val="00785A24"/>
    <w:rsid w:val="007862A1"/>
    <w:rsid w:val="007931CF"/>
    <w:rsid w:val="0079503C"/>
    <w:rsid w:val="007A2BB3"/>
    <w:rsid w:val="007C74C5"/>
    <w:rsid w:val="007D1069"/>
    <w:rsid w:val="007D1463"/>
    <w:rsid w:val="007E3BDF"/>
    <w:rsid w:val="007F2DC2"/>
    <w:rsid w:val="00813573"/>
    <w:rsid w:val="008159B9"/>
    <w:rsid w:val="008240B2"/>
    <w:rsid w:val="008248B8"/>
    <w:rsid w:val="00844C3F"/>
    <w:rsid w:val="00845D38"/>
    <w:rsid w:val="008460EC"/>
    <w:rsid w:val="008517B1"/>
    <w:rsid w:val="00853478"/>
    <w:rsid w:val="008552BB"/>
    <w:rsid w:val="0085680F"/>
    <w:rsid w:val="0086587B"/>
    <w:rsid w:val="00874A30"/>
    <w:rsid w:val="00876AEC"/>
    <w:rsid w:val="008878F7"/>
    <w:rsid w:val="008A2A5E"/>
    <w:rsid w:val="008A3C0A"/>
    <w:rsid w:val="008A49AD"/>
    <w:rsid w:val="008A4E76"/>
    <w:rsid w:val="008B47C6"/>
    <w:rsid w:val="008C26C0"/>
    <w:rsid w:val="008C547D"/>
    <w:rsid w:val="008C5E30"/>
    <w:rsid w:val="008D4329"/>
    <w:rsid w:val="008D585A"/>
    <w:rsid w:val="008D5EA3"/>
    <w:rsid w:val="008F416A"/>
    <w:rsid w:val="00910FE9"/>
    <w:rsid w:val="009225FB"/>
    <w:rsid w:val="009307C8"/>
    <w:rsid w:val="00930EF1"/>
    <w:rsid w:val="009317A8"/>
    <w:rsid w:val="00933E01"/>
    <w:rsid w:val="00933EBA"/>
    <w:rsid w:val="009408BE"/>
    <w:rsid w:val="00942842"/>
    <w:rsid w:val="00947E08"/>
    <w:rsid w:val="00952D74"/>
    <w:rsid w:val="00965D32"/>
    <w:rsid w:val="00973F22"/>
    <w:rsid w:val="00975B28"/>
    <w:rsid w:val="009778A3"/>
    <w:rsid w:val="00980586"/>
    <w:rsid w:val="00981CBA"/>
    <w:rsid w:val="009836D1"/>
    <w:rsid w:val="009A23EF"/>
    <w:rsid w:val="009A2ED6"/>
    <w:rsid w:val="009A4CBA"/>
    <w:rsid w:val="009A533A"/>
    <w:rsid w:val="009A5AE6"/>
    <w:rsid w:val="009B1A17"/>
    <w:rsid w:val="009B5884"/>
    <w:rsid w:val="009C59DA"/>
    <w:rsid w:val="009D045A"/>
    <w:rsid w:val="009D46CE"/>
    <w:rsid w:val="009D5BEC"/>
    <w:rsid w:val="009D7454"/>
    <w:rsid w:val="009F000E"/>
    <w:rsid w:val="009F7D33"/>
    <w:rsid w:val="00A00226"/>
    <w:rsid w:val="00A01736"/>
    <w:rsid w:val="00A14C48"/>
    <w:rsid w:val="00A203FD"/>
    <w:rsid w:val="00A20919"/>
    <w:rsid w:val="00A22C86"/>
    <w:rsid w:val="00A23635"/>
    <w:rsid w:val="00A262D0"/>
    <w:rsid w:val="00A36696"/>
    <w:rsid w:val="00A3737E"/>
    <w:rsid w:val="00A442C3"/>
    <w:rsid w:val="00A537AE"/>
    <w:rsid w:val="00A54D98"/>
    <w:rsid w:val="00A73EF6"/>
    <w:rsid w:val="00A775A4"/>
    <w:rsid w:val="00A80F5C"/>
    <w:rsid w:val="00A838CE"/>
    <w:rsid w:val="00A85732"/>
    <w:rsid w:val="00A90C4A"/>
    <w:rsid w:val="00A921D7"/>
    <w:rsid w:val="00A92582"/>
    <w:rsid w:val="00A94E3B"/>
    <w:rsid w:val="00AB070F"/>
    <w:rsid w:val="00AB3220"/>
    <w:rsid w:val="00AC28DE"/>
    <w:rsid w:val="00AC7D5C"/>
    <w:rsid w:val="00AD18F2"/>
    <w:rsid w:val="00AD6369"/>
    <w:rsid w:val="00AD7126"/>
    <w:rsid w:val="00AE3055"/>
    <w:rsid w:val="00AE5B4C"/>
    <w:rsid w:val="00AF3D16"/>
    <w:rsid w:val="00AF7301"/>
    <w:rsid w:val="00B1067A"/>
    <w:rsid w:val="00B11133"/>
    <w:rsid w:val="00B238FA"/>
    <w:rsid w:val="00B248E5"/>
    <w:rsid w:val="00B30F5B"/>
    <w:rsid w:val="00B31B05"/>
    <w:rsid w:val="00B448BA"/>
    <w:rsid w:val="00B457D4"/>
    <w:rsid w:val="00B51168"/>
    <w:rsid w:val="00B57F83"/>
    <w:rsid w:val="00B60A84"/>
    <w:rsid w:val="00B616A2"/>
    <w:rsid w:val="00B65F97"/>
    <w:rsid w:val="00B66D7A"/>
    <w:rsid w:val="00B750E2"/>
    <w:rsid w:val="00B878CD"/>
    <w:rsid w:val="00B87D73"/>
    <w:rsid w:val="00B97A9A"/>
    <w:rsid w:val="00BA5C4E"/>
    <w:rsid w:val="00BB0A12"/>
    <w:rsid w:val="00BC0F5D"/>
    <w:rsid w:val="00BC6D05"/>
    <w:rsid w:val="00BD39B6"/>
    <w:rsid w:val="00BD4414"/>
    <w:rsid w:val="00BD79A3"/>
    <w:rsid w:val="00BE6683"/>
    <w:rsid w:val="00BF3207"/>
    <w:rsid w:val="00BF3973"/>
    <w:rsid w:val="00BF44BF"/>
    <w:rsid w:val="00BF4FB3"/>
    <w:rsid w:val="00BF71B4"/>
    <w:rsid w:val="00C06146"/>
    <w:rsid w:val="00C064EC"/>
    <w:rsid w:val="00C0651A"/>
    <w:rsid w:val="00C10202"/>
    <w:rsid w:val="00C12C05"/>
    <w:rsid w:val="00C15EFE"/>
    <w:rsid w:val="00C17C91"/>
    <w:rsid w:val="00C2047D"/>
    <w:rsid w:val="00C21EFA"/>
    <w:rsid w:val="00C31276"/>
    <w:rsid w:val="00C33532"/>
    <w:rsid w:val="00C36552"/>
    <w:rsid w:val="00C41762"/>
    <w:rsid w:val="00C475C9"/>
    <w:rsid w:val="00C60E10"/>
    <w:rsid w:val="00C638CA"/>
    <w:rsid w:val="00C81618"/>
    <w:rsid w:val="00C846A8"/>
    <w:rsid w:val="00C92553"/>
    <w:rsid w:val="00C92FF3"/>
    <w:rsid w:val="00C93708"/>
    <w:rsid w:val="00C952B9"/>
    <w:rsid w:val="00CA2463"/>
    <w:rsid w:val="00CA75B5"/>
    <w:rsid w:val="00CA7D06"/>
    <w:rsid w:val="00CB6D26"/>
    <w:rsid w:val="00CC20DA"/>
    <w:rsid w:val="00CC7DCE"/>
    <w:rsid w:val="00CD2196"/>
    <w:rsid w:val="00CD237D"/>
    <w:rsid w:val="00CD4138"/>
    <w:rsid w:val="00CE13DE"/>
    <w:rsid w:val="00D03B89"/>
    <w:rsid w:val="00D05BEB"/>
    <w:rsid w:val="00D06CD9"/>
    <w:rsid w:val="00D22D60"/>
    <w:rsid w:val="00D27967"/>
    <w:rsid w:val="00D31117"/>
    <w:rsid w:val="00D3148B"/>
    <w:rsid w:val="00D37410"/>
    <w:rsid w:val="00D40007"/>
    <w:rsid w:val="00D4303F"/>
    <w:rsid w:val="00D4585B"/>
    <w:rsid w:val="00D46543"/>
    <w:rsid w:val="00D53822"/>
    <w:rsid w:val="00D606CD"/>
    <w:rsid w:val="00D61DA6"/>
    <w:rsid w:val="00D63D79"/>
    <w:rsid w:val="00D8076E"/>
    <w:rsid w:val="00D80882"/>
    <w:rsid w:val="00D918B2"/>
    <w:rsid w:val="00D91A74"/>
    <w:rsid w:val="00D91C20"/>
    <w:rsid w:val="00DA08C3"/>
    <w:rsid w:val="00DA2856"/>
    <w:rsid w:val="00DA7B02"/>
    <w:rsid w:val="00DB4224"/>
    <w:rsid w:val="00DD06DC"/>
    <w:rsid w:val="00DD544C"/>
    <w:rsid w:val="00DE3D94"/>
    <w:rsid w:val="00DE4237"/>
    <w:rsid w:val="00DE4B60"/>
    <w:rsid w:val="00DE609D"/>
    <w:rsid w:val="00DF189E"/>
    <w:rsid w:val="00E10249"/>
    <w:rsid w:val="00E11385"/>
    <w:rsid w:val="00E125F1"/>
    <w:rsid w:val="00E14E14"/>
    <w:rsid w:val="00E20FDC"/>
    <w:rsid w:val="00E267A9"/>
    <w:rsid w:val="00E41388"/>
    <w:rsid w:val="00E46946"/>
    <w:rsid w:val="00E5129E"/>
    <w:rsid w:val="00E552AA"/>
    <w:rsid w:val="00E55943"/>
    <w:rsid w:val="00E56CA7"/>
    <w:rsid w:val="00E62139"/>
    <w:rsid w:val="00E6225F"/>
    <w:rsid w:val="00E63A0F"/>
    <w:rsid w:val="00E66DAD"/>
    <w:rsid w:val="00E6779C"/>
    <w:rsid w:val="00E715EF"/>
    <w:rsid w:val="00E724CE"/>
    <w:rsid w:val="00E763DC"/>
    <w:rsid w:val="00E82B11"/>
    <w:rsid w:val="00E87F58"/>
    <w:rsid w:val="00EA5147"/>
    <w:rsid w:val="00EB07FB"/>
    <w:rsid w:val="00EC3479"/>
    <w:rsid w:val="00ED0E63"/>
    <w:rsid w:val="00EF1BBF"/>
    <w:rsid w:val="00EF3440"/>
    <w:rsid w:val="00EF401A"/>
    <w:rsid w:val="00F00288"/>
    <w:rsid w:val="00F05580"/>
    <w:rsid w:val="00F15AA8"/>
    <w:rsid w:val="00F15CCE"/>
    <w:rsid w:val="00F16EB1"/>
    <w:rsid w:val="00F2177F"/>
    <w:rsid w:val="00F22CD5"/>
    <w:rsid w:val="00F23675"/>
    <w:rsid w:val="00F24558"/>
    <w:rsid w:val="00F25A60"/>
    <w:rsid w:val="00F27ABB"/>
    <w:rsid w:val="00F470B0"/>
    <w:rsid w:val="00F50D92"/>
    <w:rsid w:val="00F51250"/>
    <w:rsid w:val="00F54336"/>
    <w:rsid w:val="00F565F4"/>
    <w:rsid w:val="00F61A2A"/>
    <w:rsid w:val="00F6253E"/>
    <w:rsid w:val="00F70660"/>
    <w:rsid w:val="00F70F95"/>
    <w:rsid w:val="00F71309"/>
    <w:rsid w:val="00F73696"/>
    <w:rsid w:val="00F7370B"/>
    <w:rsid w:val="00F75942"/>
    <w:rsid w:val="00F863E7"/>
    <w:rsid w:val="00F9321A"/>
    <w:rsid w:val="00F96AA7"/>
    <w:rsid w:val="00F971ED"/>
    <w:rsid w:val="00FA0706"/>
    <w:rsid w:val="00FA09C3"/>
    <w:rsid w:val="00FA711A"/>
    <w:rsid w:val="00FB0CCF"/>
    <w:rsid w:val="00FB6C01"/>
    <w:rsid w:val="00FC591E"/>
    <w:rsid w:val="00FD7CDA"/>
    <w:rsid w:val="00FF1BC2"/>
    <w:rsid w:val="0574FB5D"/>
    <w:rsid w:val="6FC9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BE8E3"/>
  <w15:chartTrackingRefBased/>
  <w15:docId w15:val="{705C831F-FC7F-4CC1-9AA4-AE79A99B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IC" w:eastAsia="VIC" w:hAnsi="VIC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qFormat="1"/>
    <w:lsdException w:name="heading 6" w:locked="1" w:semiHidden="1" w:uiPriority="9" w:qFormat="1"/>
    <w:lsdException w:name="heading 7" w:locked="1" w:semiHidden="1" w:uiPriority="9" w:qFormat="1"/>
    <w:lsdException w:name="heading 8" w:locked="1" w:semiHidden="1" w:uiPriority="9" w:qFormat="1"/>
    <w:lsdException w:name="heading 9" w:locked="1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locked="1" w:semiHidden="1" w:uiPriority="39"/>
    <w:lsdException w:name="toc 5" w:locked="1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semiHidden="1" w:unhideWhenUsed="1"/>
    <w:lsdException w:name="Subtitle" w:uiPriority="11" w:qFormat="1"/>
    <w:lsdException w:name="Salutation" w:locked="1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locked="1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locked="1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/>
    <w:lsdException w:name="Intense Emphasis" w:locked="1" w:semiHidden="1" w:uiPriority="21"/>
    <w:lsdException w:name="Subtle Reference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6B0762"/>
    <w:pPr>
      <w:spacing w:after="160" w:line="288" w:lineRule="auto"/>
    </w:pPr>
  </w:style>
  <w:style w:type="paragraph" w:styleId="Heading1">
    <w:name w:val="heading 1"/>
    <w:link w:val="Heading1Char"/>
    <w:uiPriority w:val="9"/>
    <w:qFormat/>
    <w:rsid w:val="0086587B"/>
    <w:pPr>
      <w:keepNext/>
      <w:keepLines/>
      <w:spacing w:before="320" w:after="160"/>
      <w:contextualSpacing/>
      <w:outlineLvl w:val="0"/>
    </w:pPr>
    <w:rPr>
      <w:rFonts w:cstheme="majorBidi"/>
      <w:b/>
      <w:color w:val="00573F" w:themeColor="text2"/>
      <w:sz w:val="52"/>
      <w:szCs w:val="36"/>
    </w:rPr>
  </w:style>
  <w:style w:type="paragraph" w:styleId="Heading2">
    <w:name w:val="heading 2"/>
    <w:link w:val="Heading2Char"/>
    <w:uiPriority w:val="9"/>
    <w:qFormat/>
    <w:rsid w:val="0086587B"/>
    <w:pPr>
      <w:keepNext/>
      <w:keepLines/>
      <w:spacing w:before="320" w:after="160"/>
      <w:contextualSpacing/>
      <w:outlineLvl w:val="1"/>
    </w:pPr>
    <w:rPr>
      <w:rFonts w:cstheme="majorBidi"/>
      <w:b/>
      <w:color w:val="00573F" w:themeColor="text2"/>
      <w:sz w:val="44"/>
      <w:szCs w:val="32"/>
    </w:rPr>
  </w:style>
  <w:style w:type="paragraph" w:styleId="Heading3">
    <w:name w:val="heading 3"/>
    <w:link w:val="Heading3Char"/>
    <w:uiPriority w:val="9"/>
    <w:qFormat/>
    <w:rsid w:val="0086587B"/>
    <w:pPr>
      <w:keepNext/>
      <w:keepLines/>
      <w:spacing w:before="280" w:after="120"/>
      <w:contextualSpacing/>
      <w:outlineLvl w:val="2"/>
    </w:pPr>
    <w:rPr>
      <w:rFonts w:cstheme="majorBidi"/>
      <w:b/>
      <w:color w:val="00573F" w:themeColor="text2"/>
      <w:sz w:val="36"/>
      <w:szCs w:val="28"/>
    </w:rPr>
  </w:style>
  <w:style w:type="paragraph" w:styleId="Heading4">
    <w:name w:val="heading 4"/>
    <w:link w:val="Heading4Char"/>
    <w:uiPriority w:val="9"/>
    <w:qFormat/>
    <w:locked/>
    <w:rsid w:val="0086587B"/>
    <w:pPr>
      <w:keepNext/>
      <w:keepLines/>
      <w:spacing w:before="240" w:after="120"/>
      <w:contextualSpacing/>
      <w:outlineLvl w:val="3"/>
    </w:pPr>
    <w:rPr>
      <w:rFonts w:eastAsiaTheme="majorEastAsia" w:cstheme="majorBidi"/>
      <w:b/>
      <w:iCs/>
      <w:color w:val="00573F" w:themeColor="text2"/>
      <w:sz w:val="28"/>
    </w:rPr>
  </w:style>
  <w:style w:type="paragraph" w:styleId="Heading5">
    <w:name w:val="heading 5"/>
    <w:link w:val="Heading5Char"/>
    <w:uiPriority w:val="9"/>
    <w:qFormat/>
    <w:locked/>
    <w:rsid w:val="0086587B"/>
    <w:pPr>
      <w:keepNext/>
      <w:keepLines/>
      <w:spacing w:before="160" w:after="80"/>
      <w:contextualSpacing/>
      <w:outlineLvl w:val="4"/>
    </w:pPr>
    <w:rPr>
      <w:rFonts w:eastAsiaTheme="majorEastAsia" w:cstheme="majorBidi"/>
      <w:b/>
      <w:iCs/>
      <w:color w:val="00573F" w:themeColor="text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6587B"/>
    <w:rPr>
      <w:rFonts w:cstheme="majorBidi"/>
      <w:b/>
      <w:color w:val="00573F" w:themeColor="text2"/>
      <w:sz w:val="52"/>
      <w:szCs w:val="36"/>
    </w:rPr>
  </w:style>
  <w:style w:type="character" w:customStyle="1" w:styleId="Heading2Char">
    <w:name w:val="Heading 2 Char"/>
    <w:link w:val="Heading2"/>
    <w:uiPriority w:val="9"/>
    <w:rsid w:val="0086587B"/>
    <w:rPr>
      <w:rFonts w:cstheme="majorBidi"/>
      <w:b/>
      <w:color w:val="00573F" w:themeColor="text2"/>
      <w:sz w:val="4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45485"/>
    <w:pPr>
      <w:keepNext/>
      <w:keepLines/>
      <w:spacing w:before="960" w:after="480" w:line="240" w:lineRule="auto"/>
      <w:contextualSpacing/>
      <w:outlineLvl w:val="0"/>
    </w:pPr>
    <w:rPr>
      <w:rFonts w:cstheme="majorBidi"/>
      <w:b/>
      <w:bCs/>
      <w:color w:val="00573F" w:themeColor="text2"/>
      <w:sz w:val="52"/>
      <w:szCs w:val="52"/>
    </w:rPr>
  </w:style>
  <w:style w:type="character" w:customStyle="1" w:styleId="TitleChar">
    <w:name w:val="Title Char"/>
    <w:link w:val="Title"/>
    <w:uiPriority w:val="10"/>
    <w:rsid w:val="00345485"/>
    <w:rPr>
      <w:rFonts w:cstheme="majorBidi"/>
      <w:b/>
      <w:bCs/>
      <w:color w:val="00573F" w:themeColor="text2"/>
      <w:sz w:val="52"/>
      <w:szCs w:val="52"/>
    </w:rPr>
  </w:style>
  <w:style w:type="paragraph" w:customStyle="1" w:styleId="TOC">
    <w:name w:val="TOC"/>
    <w:qFormat/>
    <w:rsid w:val="000E309F"/>
    <w:pPr>
      <w:keepLines/>
      <w:spacing w:before="280" w:after="120" w:line="288" w:lineRule="auto"/>
      <w:contextualSpacing/>
      <w:outlineLvl w:val="0"/>
    </w:pPr>
    <w:rPr>
      <w:b/>
      <w:color w:val="00573F" w:themeColor="text2"/>
      <w:sz w:val="36"/>
      <w:szCs w:val="28"/>
    </w:rPr>
  </w:style>
  <w:style w:type="paragraph" w:customStyle="1" w:styleId="Separator">
    <w:name w:val="Separator"/>
    <w:basedOn w:val="Body"/>
    <w:link w:val="SeparatorChar"/>
    <w:qFormat/>
    <w:rsid w:val="00A94E3B"/>
    <w:pPr>
      <w:pBdr>
        <w:top w:val="single" w:sz="12" w:space="1" w:color="00573F"/>
      </w:pBdr>
      <w:spacing w:before="220" w:after="220"/>
    </w:pPr>
    <w:rPr>
      <w:color w:val="00573F" w:themeColor="text2"/>
    </w:rPr>
  </w:style>
  <w:style w:type="paragraph" w:customStyle="1" w:styleId="ListHeading1">
    <w:name w:val="List Heading 1"/>
    <w:basedOn w:val="Heading1"/>
    <w:qFormat/>
    <w:rsid w:val="00531CCA"/>
    <w:pPr>
      <w:numPr>
        <w:numId w:val="1"/>
      </w:numPr>
    </w:pPr>
    <w:rPr>
      <w:rFonts w:cs="Times New Roman"/>
    </w:rPr>
  </w:style>
  <w:style w:type="character" w:customStyle="1" w:styleId="BodyChar">
    <w:name w:val="Body Char"/>
    <w:basedOn w:val="DefaultParagraphFont"/>
    <w:link w:val="Body"/>
    <w:rsid w:val="00A94E3B"/>
  </w:style>
  <w:style w:type="character" w:customStyle="1" w:styleId="SeparatorChar">
    <w:name w:val="Separator Char"/>
    <w:basedOn w:val="BodyChar"/>
    <w:link w:val="Separator"/>
    <w:rsid w:val="00A94E3B"/>
    <w:rPr>
      <w:color w:val="00573F" w:themeColor="text2"/>
    </w:rPr>
  </w:style>
  <w:style w:type="character" w:customStyle="1" w:styleId="Heading3Char">
    <w:name w:val="Heading 3 Char"/>
    <w:link w:val="Heading3"/>
    <w:uiPriority w:val="9"/>
    <w:rsid w:val="0086587B"/>
    <w:rPr>
      <w:rFonts w:cstheme="majorBidi"/>
      <w:b/>
      <w:color w:val="00573F" w:themeColor="text2"/>
      <w:sz w:val="36"/>
      <w:szCs w:val="28"/>
    </w:rPr>
  </w:style>
  <w:style w:type="paragraph" w:customStyle="1" w:styleId="ListHeading2">
    <w:name w:val="List Heading 2"/>
    <w:basedOn w:val="Heading2"/>
    <w:qFormat/>
    <w:rsid w:val="002023FC"/>
    <w:pPr>
      <w:numPr>
        <w:numId w:val="2"/>
      </w:numPr>
      <w:ind w:left="567" w:hanging="567"/>
    </w:pPr>
  </w:style>
  <w:style w:type="paragraph" w:customStyle="1" w:styleId="ListHeading3">
    <w:name w:val="List Heading 3"/>
    <w:basedOn w:val="Heading3"/>
    <w:qFormat/>
    <w:rsid w:val="002023FC"/>
    <w:pPr>
      <w:numPr>
        <w:numId w:val="3"/>
      </w:numPr>
      <w:ind w:left="567" w:hanging="567"/>
    </w:pPr>
  </w:style>
  <w:style w:type="paragraph" w:customStyle="1" w:styleId="TableHeader">
    <w:name w:val="Table Header"/>
    <w:qFormat/>
    <w:rsid w:val="00B31B05"/>
    <w:pPr>
      <w:keepNext/>
      <w:keepLines/>
      <w:spacing w:before="60" w:after="60" w:line="288" w:lineRule="auto"/>
    </w:pPr>
    <w:rPr>
      <w:rFonts w:asciiTheme="minorHAnsi" w:hAnsiTheme="minorHAnsi"/>
      <w:b/>
      <w:color w:val="FFFFFF" w:themeColor="background1"/>
      <w:sz w:val="20"/>
    </w:rPr>
  </w:style>
  <w:style w:type="paragraph" w:customStyle="1" w:styleId="Bullet1">
    <w:name w:val="Bullet 1"/>
    <w:basedOn w:val="Normal"/>
    <w:qFormat/>
    <w:rsid w:val="00A94E3B"/>
    <w:pPr>
      <w:keepLines/>
      <w:numPr>
        <w:numId w:val="4"/>
      </w:numPr>
    </w:pPr>
  </w:style>
  <w:style w:type="paragraph" w:customStyle="1" w:styleId="TableBody">
    <w:name w:val="Table Body"/>
    <w:basedOn w:val="Body"/>
    <w:qFormat/>
    <w:rsid w:val="00B31B05"/>
    <w:pPr>
      <w:spacing w:before="60" w:after="60"/>
    </w:pPr>
    <w:rPr>
      <w:sz w:val="20"/>
    </w:rPr>
  </w:style>
  <w:style w:type="paragraph" w:styleId="ListParagraph">
    <w:name w:val="List Paragraph"/>
    <w:basedOn w:val="Normal"/>
    <w:uiPriority w:val="34"/>
    <w:semiHidden/>
    <w:rsid w:val="005A5552"/>
    <w:pPr>
      <w:ind w:left="567" w:hanging="567"/>
      <w:contextualSpacing/>
    </w:pPr>
  </w:style>
  <w:style w:type="paragraph" w:customStyle="1" w:styleId="NumberedList1">
    <w:name w:val="Numbered List 1"/>
    <w:basedOn w:val="Normal"/>
    <w:qFormat/>
    <w:rsid w:val="00A94E3B"/>
    <w:pPr>
      <w:keepLines/>
      <w:numPr>
        <w:numId w:val="5"/>
      </w:numPr>
      <w:ind w:left="567" w:hanging="567"/>
    </w:pPr>
  </w:style>
  <w:style w:type="paragraph" w:customStyle="1" w:styleId="TableBullet1">
    <w:name w:val="Table Bullet 1"/>
    <w:basedOn w:val="TableBody"/>
    <w:qFormat/>
    <w:rsid w:val="00B31B05"/>
    <w:pPr>
      <w:numPr>
        <w:numId w:val="8"/>
      </w:numPr>
      <w:ind w:left="357" w:hanging="357"/>
    </w:pPr>
  </w:style>
  <w:style w:type="paragraph" w:customStyle="1" w:styleId="TableListing1">
    <w:name w:val="Table Listing 1"/>
    <w:basedOn w:val="TableBody"/>
    <w:qFormat/>
    <w:rsid w:val="00B31B05"/>
    <w:pPr>
      <w:numPr>
        <w:numId w:val="7"/>
      </w:numPr>
      <w:ind w:left="357" w:hanging="357"/>
    </w:pPr>
  </w:style>
  <w:style w:type="paragraph" w:customStyle="1" w:styleId="TablechartfigureHeading">
    <w:name w:val="Table/chart/figure Heading"/>
    <w:basedOn w:val="Normal"/>
    <w:qFormat/>
    <w:rsid w:val="00A94E3B"/>
    <w:pPr>
      <w:keepLines/>
      <w:spacing w:before="120" w:after="120"/>
    </w:pPr>
    <w:rPr>
      <w:b/>
    </w:rPr>
  </w:style>
  <w:style w:type="paragraph" w:customStyle="1" w:styleId="Body">
    <w:name w:val="Body"/>
    <w:basedOn w:val="Normal"/>
    <w:link w:val="BodyChar"/>
    <w:qFormat/>
    <w:rsid w:val="00A94E3B"/>
    <w:pPr>
      <w:keepLines/>
    </w:pPr>
  </w:style>
  <w:style w:type="paragraph" w:customStyle="1" w:styleId="BodyIndent">
    <w:name w:val="Body Indent"/>
    <w:basedOn w:val="Body"/>
    <w:qFormat/>
    <w:rsid w:val="00A94E3B"/>
    <w:pPr>
      <w:ind w:left="567"/>
    </w:pPr>
  </w:style>
  <w:style w:type="table" w:styleId="TableGrid">
    <w:name w:val="Table Grid"/>
    <w:basedOn w:val="TableNormal"/>
    <w:uiPriority w:val="39"/>
    <w:rsid w:val="0053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VPSC">
    <w:name w:val="Table VPSC"/>
    <w:uiPriority w:val="99"/>
    <w:rsid w:val="00A94E3B"/>
    <w:pPr>
      <w:keepLines/>
    </w:pPr>
    <w:rPr>
      <w:color w:val="000000" w:themeColor="text1"/>
      <w:sz w:val="20"/>
      <w:szCs w:val="20"/>
      <w:lang w:val="en-US" w:eastAsia="en-AU"/>
    </w:rPr>
    <w:tblPr>
      <w:tblStyleRowBandSize w:val="1"/>
      <w:tblBorders>
        <w:top w:val="single" w:sz="4" w:space="0" w:color="00573F" w:themeColor="text2"/>
        <w:left w:val="single" w:sz="4" w:space="0" w:color="00573F" w:themeColor="text2"/>
        <w:bottom w:val="single" w:sz="4" w:space="0" w:color="00573F" w:themeColor="text2"/>
        <w:right w:val="single" w:sz="4" w:space="0" w:color="00573F" w:themeColor="text2"/>
        <w:insideH w:val="single" w:sz="4" w:space="0" w:color="00573F" w:themeColor="text2"/>
        <w:insideV w:val="single" w:sz="4" w:space="0" w:color="00573F" w:themeColor="tex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1"/>
      <w:tcMar>
        <w:top w:w="85" w:type="dxa"/>
        <w:left w:w="85" w:type="dxa"/>
        <w:bottom w:w="85" w:type="dxa"/>
        <w:right w:w="85" w:type="dxa"/>
      </w:tcMar>
    </w:tcPr>
    <w:tblStylePr w:type="firstRow">
      <w:rPr>
        <w:rFonts w:ascii="VIC" w:hAnsi="VIC"/>
        <w:color w:val="FFFFFF" w:themeColor="background1"/>
        <w:sz w:val="22"/>
      </w:rPr>
      <w:tblPr/>
      <w:tcPr>
        <w:shd w:val="clear" w:color="auto" w:fill="00573F" w:themeFill="text2"/>
      </w:tcPr>
    </w:tblStylePr>
    <w:tblStylePr w:type="firstCol">
      <w:rPr>
        <w:rFonts w:ascii="VIC" w:hAnsi="VIC"/>
        <w:sz w:val="22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qFormat/>
    <w:rsid w:val="00A94E3B"/>
    <w:pPr>
      <w:keepLines/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94E3B"/>
    <w:rPr>
      <w:color w:val="000000" w:themeColor="tex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485"/>
    <w:pPr>
      <w:keepNext/>
      <w:keepLines/>
      <w:spacing w:before="280" w:after="120" w:line="240" w:lineRule="auto"/>
      <w:contextualSpacing/>
      <w:outlineLvl w:val="1"/>
    </w:pPr>
    <w:rPr>
      <w:b/>
      <w:color w:val="00573F" w:themeColor="text2"/>
      <w:sz w:val="36"/>
      <w:szCs w:val="28"/>
    </w:rPr>
  </w:style>
  <w:style w:type="character" w:customStyle="1" w:styleId="SubtitleChar">
    <w:name w:val="Subtitle Char"/>
    <w:link w:val="Subtitle"/>
    <w:uiPriority w:val="11"/>
    <w:rsid w:val="00345485"/>
    <w:rPr>
      <w:b/>
      <w:color w:val="00573F" w:themeColor="text2"/>
      <w:sz w:val="36"/>
      <w:szCs w:val="28"/>
    </w:rPr>
  </w:style>
  <w:style w:type="character" w:styleId="Hyperlink">
    <w:name w:val="Hyperlink"/>
    <w:uiPriority w:val="99"/>
    <w:qFormat/>
    <w:rsid w:val="00132C47"/>
    <w:rPr>
      <w:rFonts w:asciiTheme="minorHAnsi" w:hAnsiTheme="minorHAnsi"/>
      <w:b w:val="0"/>
      <w:color w:val="007B4B" w:themeColor="accent1"/>
      <w:u w:val="single"/>
    </w:rPr>
  </w:style>
  <w:style w:type="character" w:styleId="Strong">
    <w:name w:val="Strong"/>
    <w:uiPriority w:val="22"/>
    <w:qFormat/>
    <w:rsid w:val="00476676"/>
    <w:rPr>
      <w:rFonts w:asciiTheme="minorHAnsi" w:hAnsiTheme="minorHAnsi"/>
      <w:b/>
    </w:rPr>
  </w:style>
  <w:style w:type="paragraph" w:styleId="Footer">
    <w:name w:val="footer"/>
    <w:basedOn w:val="Normal"/>
    <w:link w:val="FooterChar"/>
    <w:uiPriority w:val="99"/>
    <w:qFormat/>
    <w:rsid w:val="00A94E3B"/>
    <w:pPr>
      <w:keepLines/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476676"/>
    <w:pPr>
      <w:keepNext/>
      <w:keepLines/>
      <w:ind w:left="567" w:right="567"/>
    </w:pPr>
    <w:rPr>
      <w:rFonts w:asciiTheme="minorHAnsi" w:hAnsiTheme="minorHAnsi"/>
      <w:b/>
      <w:color w:val="00573F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476676"/>
    <w:rPr>
      <w:rFonts w:asciiTheme="minorHAnsi" w:hAnsiTheme="minorHAnsi"/>
      <w:b/>
      <w:color w:val="00573F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A94E3B"/>
    <w:rPr>
      <w:color w:val="000000" w:themeColor="text1"/>
      <w:sz w:val="18"/>
      <w:szCs w:val="18"/>
    </w:rPr>
  </w:style>
  <w:style w:type="character" w:styleId="SubtleReference">
    <w:name w:val="Subtle Reference"/>
    <w:uiPriority w:val="31"/>
    <w:semiHidden/>
    <w:qFormat/>
    <w:locked/>
    <w:rsid w:val="005A5552"/>
    <w:rPr>
      <w:i/>
      <w:smallCaps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sid w:val="0086587B"/>
    <w:rPr>
      <w:rFonts w:eastAsiaTheme="majorEastAsia" w:cstheme="majorBidi"/>
      <w:b/>
      <w:iCs/>
      <w:color w:val="00573F" w:themeColor="text2"/>
      <w:sz w:val="28"/>
    </w:rPr>
  </w:style>
  <w:style w:type="table" w:styleId="PlainTable4">
    <w:name w:val="Plain Table 4"/>
    <w:basedOn w:val="TableNormal"/>
    <w:uiPriority w:val="44"/>
    <w:rsid w:val="00531CC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531CC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TOC"/>
    <w:next w:val="Normal"/>
    <w:uiPriority w:val="39"/>
    <w:unhideWhenUsed/>
    <w:qFormat/>
    <w:rsid w:val="00A94E3B"/>
  </w:style>
  <w:style w:type="paragraph" w:styleId="TOC1">
    <w:name w:val="toc 1"/>
    <w:basedOn w:val="Normal"/>
    <w:next w:val="Normal"/>
    <w:autoRedefine/>
    <w:uiPriority w:val="39"/>
    <w:unhideWhenUsed/>
    <w:qFormat/>
    <w:rsid w:val="00A94E3B"/>
    <w:pPr>
      <w:keepLines/>
      <w:spacing w:before="60" w:after="60"/>
      <w:contextualSpacing/>
    </w:pPr>
  </w:style>
  <w:style w:type="paragraph" w:styleId="TOC2">
    <w:name w:val="toc 2"/>
    <w:basedOn w:val="TOC1"/>
    <w:next w:val="Normal"/>
    <w:autoRedefine/>
    <w:uiPriority w:val="39"/>
    <w:unhideWhenUsed/>
    <w:qFormat/>
    <w:rsid w:val="00531CCA"/>
  </w:style>
  <w:style w:type="paragraph" w:styleId="TOC3">
    <w:name w:val="toc 3"/>
    <w:basedOn w:val="TOC2"/>
    <w:next w:val="Normal"/>
    <w:autoRedefine/>
    <w:uiPriority w:val="39"/>
    <w:unhideWhenUsed/>
    <w:qFormat/>
    <w:rsid w:val="00A94E3B"/>
  </w:style>
  <w:style w:type="character" w:styleId="UnresolvedMention">
    <w:name w:val="Unresolved Mention"/>
    <w:basedOn w:val="DefaultParagraphFont"/>
    <w:uiPriority w:val="99"/>
    <w:semiHidden/>
    <w:unhideWhenUsed/>
    <w:rsid w:val="0067658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79F"/>
    <w:rPr>
      <w:rFonts w:ascii="Segoe UI" w:hAnsi="Segoe UI" w:cs="Segoe UI"/>
      <w:sz w:val="18"/>
      <w:szCs w:val="18"/>
    </w:rPr>
  </w:style>
  <w:style w:type="paragraph" w:customStyle="1" w:styleId="ListHeading4">
    <w:name w:val="List Heading 4"/>
    <w:basedOn w:val="Heading4"/>
    <w:qFormat/>
    <w:rsid w:val="009D045A"/>
    <w:pPr>
      <w:numPr>
        <w:numId w:val="20"/>
      </w:numPr>
      <w:ind w:left="567" w:hanging="567"/>
    </w:pPr>
  </w:style>
  <w:style w:type="character" w:customStyle="1" w:styleId="Heading5Char">
    <w:name w:val="Heading 5 Char"/>
    <w:basedOn w:val="DefaultParagraphFont"/>
    <w:link w:val="Heading5"/>
    <w:uiPriority w:val="9"/>
    <w:rsid w:val="0086587B"/>
    <w:rPr>
      <w:rFonts w:eastAsiaTheme="majorEastAsia" w:cstheme="majorBidi"/>
      <w:b/>
      <w:iCs/>
      <w:color w:val="00573F" w:themeColor="text2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132C47"/>
    <w:rPr>
      <w:rFonts w:asciiTheme="minorHAnsi" w:hAnsiTheme="minorHAnsi"/>
      <w:color w:val="8B5C8D"/>
      <w:u w:val="single"/>
      <w:bdr w:val="none" w:sz="0" w:space="0" w:color="auto"/>
    </w:rPr>
  </w:style>
  <w:style w:type="character" w:styleId="SmartHyperlink">
    <w:name w:val="Smart Hyperlink"/>
    <w:basedOn w:val="DefaultParagraphFont"/>
    <w:uiPriority w:val="99"/>
    <w:unhideWhenUsed/>
    <w:rsid w:val="005200E2"/>
    <w:rPr>
      <w:u w:val="dotted"/>
    </w:rPr>
  </w:style>
  <w:style w:type="paragraph" w:customStyle="1" w:styleId="ListHeading5">
    <w:name w:val="List Heading 5"/>
    <w:basedOn w:val="Heading5"/>
    <w:qFormat/>
    <w:rsid w:val="009D045A"/>
    <w:pPr>
      <w:numPr>
        <w:numId w:val="21"/>
      </w:numPr>
      <w:ind w:left="567" w:hanging="567"/>
    </w:pPr>
  </w:style>
  <w:style w:type="paragraph" w:customStyle="1" w:styleId="Bullet2">
    <w:name w:val="Bullet 2"/>
    <w:basedOn w:val="Bullet1"/>
    <w:qFormat/>
    <w:rsid w:val="00A94E3B"/>
    <w:pPr>
      <w:numPr>
        <w:ilvl w:val="1"/>
      </w:numPr>
      <w:ind w:left="1134" w:hanging="567"/>
    </w:pPr>
  </w:style>
  <w:style w:type="paragraph" w:customStyle="1" w:styleId="NumberedList2">
    <w:name w:val="Numbered List 2"/>
    <w:basedOn w:val="NumberedList1"/>
    <w:qFormat/>
    <w:rsid w:val="00A94E3B"/>
    <w:pPr>
      <w:numPr>
        <w:ilvl w:val="1"/>
      </w:numPr>
      <w:ind w:left="1134" w:hanging="567"/>
    </w:pPr>
  </w:style>
  <w:style w:type="paragraph" w:customStyle="1" w:styleId="TableColumn">
    <w:name w:val="Table Column"/>
    <w:basedOn w:val="TableBody"/>
    <w:qFormat/>
    <w:rsid w:val="00B31B05"/>
    <w:rPr>
      <w:rFonts w:asciiTheme="minorHAnsi" w:hAnsiTheme="minorHAnsi"/>
      <w:b/>
    </w:rPr>
  </w:style>
  <w:style w:type="character" w:customStyle="1" w:styleId="normaltextrun">
    <w:name w:val="normaltextrun"/>
    <w:basedOn w:val="DefaultParagraphFont"/>
    <w:rsid w:val="006B0762"/>
  </w:style>
  <w:style w:type="character" w:styleId="PlaceholderText">
    <w:name w:val="Placeholder Text"/>
    <w:basedOn w:val="DefaultParagraphFont"/>
    <w:uiPriority w:val="99"/>
    <w:semiHidden/>
    <w:rsid w:val="006B07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1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oards.vic.gov.a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careers.vic.gov.au/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vpsc.vic.gov.au/about-public-sector/employer-public-sector-bodies/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pc\GroupData\VPSC\Office%20Templates\VPSC%20-%20B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475ED4F569465BA9495E13FB7E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53DD7-9285-4F50-A14F-AA92B61139AF}"/>
      </w:docPartPr>
      <w:docPartBody>
        <w:p w:rsidR="007259BD" w:rsidRDefault="007259BD" w:rsidP="007259BD">
          <w:pPr>
            <w:pStyle w:val="77475ED4F569465BA9495E13FB7E9932"/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 name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01F98630016C46F89C201002837D3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567E9-5EA4-4033-A2B5-2B0D8D3EAE67}"/>
      </w:docPartPr>
      <w:docPartBody>
        <w:p w:rsidR="007259BD" w:rsidRDefault="007259BD" w:rsidP="007259BD">
          <w:pPr>
            <w:pStyle w:val="01F98630016C46F89C201002837D369C"/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an email address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923E792930464C2E831E561053558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F3B70-46B7-49F2-932B-2F66A17FB8FA}"/>
      </w:docPartPr>
      <w:docPartBody>
        <w:p w:rsidR="007259BD" w:rsidRDefault="007259BD" w:rsidP="007259BD">
          <w:pPr>
            <w:pStyle w:val="923E792930464C2E831E5610535584B7"/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 phone number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49E9CAE8BECC4A36BCBE6607CAA7D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D7C23-7078-47EB-AE10-9CD893FD61E7}"/>
      </w:docPartPr>
      <w:docPartBody>
        <w:p w:rsidR="007259BD" w:rsidRDefault="007259BD" w:rsidP="007259BD">
          <w:pPr>
            <w:pStyle w:val="49E9CAE8BECC4A36BCBE6607CAA7DEDF"/>
          </w:pPr>
          <w:r w:rsidRPr="00E872E3">
            <w:rPr>
              <w:rStyle w:val="PlaceholderText"/>
            </w:rPr>
            <w:t xml:space="preserve">Click or tap to enter a </w:t>
          </w:r>
          <w:r>
            <w:rPr>
              <w:rStyle w:val="PlaceholderText"/>
            </w:rPr>
            <w:t xml:space="preserve">start </w:t>
          </w:r>
          <w:r w:rsidRPr="00E872E3">
            <w:rPr>
              <w:rStyle w:val="PlaceholderText"/>
            </w:rPr>
            <w:t>date.</w:t>
          </w:r>
        </w:p>
      </w:docPartBody>
    </w:docPart>
    <w:docPart>
      <w:docPartPr>
        <w:name w:val="FEEC7B99D6F34881A05CEFE411852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7546F-3887-40A8-87BF-B4D6B56A749C}"/>
      </w:docPartPr>
      <w:docPartBody>
        <w:p w:rsidR="007259BD" w:rsidRDefault="007259BD" w:rsidP="007259BD">
          <w:pPr>
            <w:pStyle w:val="FEEC7B99D6F34881A05CEFE411852412"/>
          </w:pPr>
          <w:r w:rsidRPr="00E872E3">
            <w:rPr>
              <w:rStyle w:val="PlaceholderText"/>
            </w:rPr>
            <w:t>Click or tap to enter a</w:t>
          </w:r>
          <w:r>
            <w:rPr>
              <w:rStyle w:val="PlaceholderText"/>
            </w:rPr>
            <w:t xml:space="preserve">n end </w:t>
          </w:r>
          <w:r w:rsidRPr="00E872E3">
            <w:rPr>
              <w:rStyle w:val="PlaceholderText"/>
            </w:rPr>
            <w:t>date.</w:t>
          </w:r>
        </w:p>
      </w:docPartBody>
    </w:docPart>
    <w:docPart>
      <w:docPartPr>
        <w:name w:val="8B9B8111581845CE80DAAE98B0B5F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E5AD1-95A1-4685-9C97-E5ABEFB7576D}"/>
      </w:docPartPr>
      <w:docPartBody>
        <w:p w:rsidR="007259BD" w:rsidRDefault="007259BD" w:rsidP="007259BD">
          <w:pPr>
            <w:pStyle w:val="8B9B8111581845CE80DAAE98B0B5F1A6"/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campaign title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BC3C541BDFCA4285870D288ABDB01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60D4B-C567-4ADF-AF36-06EBB3B62197}"/>
      </w:docPartPr>
      <w:docPartBody>
        <w:p w:rsidR="007259BD" w:rsidRDefault="007259BD" w:rsidP="007259BD">
          <w:pPr>
            <w:pStyle w:val="BC3C541BDFCA4285870D288ABDB01228"/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your campaign tagline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6F993C2BC7E04317A762175433982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68CAD-CAEC-4353-8CA4-F8DF8351C032}"/>
      </w:docPartPr>
      <w:docPartBody>
        <w:p w:rsidR="007259BD" w:rsidRDefault="007259BD" w:rsidP="007259BD">
          <w:pPr>
            <w:pStyle w:val="6F993C2BC7E04317A762175433982209"/>
          </w:pPr>
          <w:r w:rsidRPr="00E872E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write your introduction.</w:t>
          </w:r>
        </w:p>
      </w:docPartBody>
    </w:docPart>
    <w:docPart>
      <w:docPartPr>
        <w:name w:val="57DC228C46F944D3927F8CB59615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D23A8-CE68-440B-82A0-3DD182A73CEA}"/>
      </w:docPartPr>
      <w:docPartBody>
        <w:p w:rsidR="007259BD" w:rsidRDefault="007259BD" w:rsidP="007259BD">
          <w:pPr>
            <w:pStyle w:val="57DC228C46F944D3927F8CB596151301"/>
          </w:pPr>
          <w:r w:rsidRPr="00E872E3">
            <w:rPr>
              <w:rStyle w:val="PlaceholderText"/>
            </w:rPr>
            <w:t>Click or tap here to</w:t>
          </w:r>
          <w:r>
            <w:rPr>
              <w:rStyle w:val="PlaceholderText"/>
            </w:rPr>
            <w:t xml:space="preserve"> describe your job opportunities and provide links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DF53889AAAC44CAC811617ED2966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B0ED8-457F-47DF-9025-B7B6FF88BFB8}"/>
      </w:docPartPr>
      <w:docPartBody>
        <w:p w:rsidR="007259BD" w:rsidRDefault="007259BD" w:rsidP="007259BD">
          <w:pPr>
            <w:pStyle w:val="DF53889AAAC44CAC811617ED2966E6FD"/>
          </w:pPr>
          <w:r w:rsidRPr="00E872E3">
            <w:rPr>
              <w:rStyle w:val="PlaceholderText"/>
            </w:rPr>
            <w:t>Click or tap here to</w:t>
          </w:r>
          <w:r>
            <w:rPr>
              <w:rStyle w:val="PlaceholderText"/>
            </w:rPr>
            <w:t xml:space="preserve"> describe who you’re looking for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F7864D7763EA424F90B4A90A3140C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BD1CC-902B-4AD2-9316-E28BBE179AC7}"/>
      </w:docPartPr>
      <w:docPartBody>
        <w:p w:rsidR="007259BD" w:rsidRDefault="007259BD" w:rsidP="007259BD">
          <w:pPr>
            <w:pStyle w:val="F7864D7763EA424F90B4A90A3140CCBC"/>
          </w:pPr>
          <w:r w:rsidRPr="00E872E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describe and list the benefits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589CED6411AA49179CDD083379BE2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F9B6E-6875-4E88-B0AC-ACE6E0A3F427}"/>
      </w:docPartPr>
      <w:docPartBody>
        <w:p w:rsidR="007259BD" w:rsidRDefault="007259BD" w:rsidP="007259BD">
          <w:pPr>
            <w:pStyle w:val="589CED6411AA49179CDD083379BE2D23"/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information about how to apply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D257AFD81D384223AE76B4CCF25F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1699B-E5EE-42ED-AABE-F59DA05FC125}"/>
      </w:docPartPr>
      <w:docPartBody>
        <w:p w:rsidR="007259BD" w:rsidRDefault="007259BD" w:rsidP="007259BD">
          <w:pPr>
            <w:pStyle w:val="D257AFD81D384223AE76B4CCF25FF13D"/>
          </w:pPr>
          <w:r w:rsidRPr="00E872E3">
            <w:rPr>
              <w:rStyle w:val="PlaceholderText"/>
            </w:rPr>
            <w:t xml:space="preserve">Click or tap here to </w:t>
          </w:r>
          <w:r>
            <w:rPr>
              <w:rStyle w:val="PlaceholderText"/>
            </w:rPr>
            <w:t>add other relevant information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8F82E514B454427D8E3819B5D6A4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0CC0E-9B63-41B9-8ACA-96F08508E874}"/>
      </w:docPartPr>
      <w:docPartBody>
        <w:p w:rsidR="007259BD" w:rsidRDefault="007259BD" w:rsidP="007259BD">
          <w:pPr>
            <w:pStyle w:val="8F82E514B454427D8E3819B5D6A41310"/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 name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AF62BD4E47D24B388FEBE57F42C5B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182F-9327-4276-89C9-29054C8C25CE}"/>
      </w:docPartPr>
      <w:docPartBody>
        <w:p w:rsidR="007259BD" w:rsidRDefault="007259BD" w:rsidP="007259BD">
          <w:pPr>
            <w:pStyle w:val="AF62BD4E47D24B388FEBE57F42C5B189"/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 job title</w:t>
          </w:r>
          <w:r w:rsidRPr="00E872E3">
            <w:rPr>
              <w:rStyle w:val="PlaceholderText"/>
            </w:rPr>
            <w:t>.</w:t>
          </w:r>
        </w:p>
      </w:docPartBody>
    </w:docPart>
    <w:docPart>
      <w:docPartPr>
        <w:name w:val="F11F5C815A8D49E599A01D0311777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A72E1-3C5E-490E-9972-145B342AD313}"/>
      </w:docPartPr>
      <w:docPartBody>
        <w:p w:rsidR="007259BD" w:rsidRDefault="007259BD" w:rsidP="007259BD">
          <w:pPr>
            <w:pStyle w:val="F11F5C815A8D49E599A01D0311777CBB"/>
          </w:pPr>
          <w:r w:rsidRPr="00E872E3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an email.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 Semi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BD"/>
    <w:rsid w:val="0000036F"/>
    <w:rsid w:val="000F64E6"/>
    <w:rsid w:val="0012366E"/>
    <w:rsid w:val="001A6668"/>
    <w:rsid w:val="00211E69"/>
    <w:rsid w:val="00237255"/>
    <w:rsid w:val="00270423"/>
    <w:rsid w:val="00300103"/>
    <w:rsid w:val="003A15E3"/>
    <w:rsid w:val="004971D2"/>
    <w:rsid w:val="004D3F2F"/>
    <w:rsid w:val="00523959"/>
    <w:rsid w:val="005C3D9B"/>
    <w:rsid w:val="005F0DA2"/>
    <w:rsid w:val="005F1D2D"/>
    <w:rsid w:val="00626F72"/>
    <w:rsid w:val="006427CC"/>
    <w:rsid w:val="00664EC1"/>
    <w:rsid w:val="00685138"/>
    <w:rsid w:val="006F13E9"/>
    <w:rsid w:val="007216D6"/>
    <w:rsid w:val="007259BD"/>
    <w:rsid w:val="00755871"/>
    <w:rsid w:val="00785A24"/>
    <w:rsid w:val="00792B62"/>
    <w:rsid w:val="007B5211"/>
    <w:rsid w:val="0086287E"/>
    <w:rsid w:val="008718D5"/>
    <w:rsid w:val="008A49AD"/>
    <w:rsid w:val="00942842"/>
    <w:rsid w:val="009A2D65"/>
    <w:rsid w:val="00A90C4A"/>
    <w:rsid w:val="00A9176C"/>
    <w:rsid w:val="00A95A0B"/>
    <w:rsid w:val="00AA7649"/>
    <w:rsid w:val="00AB02DF"/>
    <w:rsid w:val="00AD18F2"/>
    <w:rsid w:val="00B04251"/>
    <w:rsid w:val="00BD39B6"/>
    <w:rsid w:val="00C23B1E"/>
    <w:rsid w:val="00C838AD"/>
    <w:rsid w:val="00CB6D26"/>
    <w:rsid w:val="00CF2131"/>
    <w:rsid w:val="00D648C0"/>
    <w:rsid w:val="00DD1521"/>
    <w:rsid w:val="00E267A9"/>
    <w:rsid w:val="00F9321A"/>
    <w:rsid w:val="00FA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9BD"/>
    <w:rPr>
      <w:color w:val="808080"/>
    </w:rPr>
  </w:style>
  <w:style w:type="paragraph" w:customStyle="1" w:styleId="77475ED4F569465BA9495E13FB7E9932">
    <w:name w:val="77475ED4F569465BA9495E13FB7E9932"/>
    <w:rsid w:val="007259BD"/>
  </w:style>
  <w:style w:type="paragraph" w:customStyle="1" w:styleId="01F98630016C46F89C201002837D369C">
    <w:name w:val="01F98630016C46F89C201002837D369C"/>
    <w:rsid w:val="007259BD"/>
  </w:style>
  <w:style w:type="paragraph" w:customStyle="1" w:styleId="923E792930464C2E831E5610535584B7">
    <w:name w:val="923E792930464C2E831E5610535584B7"/>
    <w:rsid w:val="007259BD"/>
  </w:style>
  <w:style w:type="paragraph" w:customStyle="1" w:styleId="49E9CAE8BECC4A36BCBE6607CAA7DEDF">
    <w:name w:val="49E9CAE8BECC4A36BCBE6607CAA7DEDF"/>
    <w:rsid w:val="007259BD"/>
  </w:style>
  <w:style w:type="paragraph" w:customStyle="1" w:styleId="FEEC7B99D6F34881A05CEFE411852412">
    <w:name w:val="FEEC7B99D6F34881A05CEFE411852412"/>
    <w:rsid w:val="007259BD"/>
  </w:style>
  <w:style w:type="paragraph" w:customStyle="1" w:styleId="8B9B8111581845CE80DAAE98B0B5F1A6">
    <w:name w:val="8B9B8111581845CE80DAAE98B0B5F1A6"/>
    <w:rsid w:val="007259BD"/>
  </w:style>
  <w:style w:type="paragraph" w:customStyle="1" w:styleId="BC3C541BDFCA4285870D288ABDB01228">
    <w:name w:val="BC3C541BDFCA4285870D288ABDB01228"/>
    <w:rsid w:val="007259BD"/>
  </w:style>
  <w:style w:type="paragraph" w:customStyle="1" w:styleId="6F993C2BC7E04317A762175433982209">
    <w:name w:val="6F993C2BC7E04317A762175433982209"/>
    <w:rsid w:val="007259BD"/>
  </w:style>
  <w:style w:type="paragraph" w:customStyle="1" w:styleId="57DC228C46F944D3927F8CB596151301">
    <w:name w:val="57DC228C46F944D3927F8CB596151301"/>
    <w:rsid w:val="007259BD"/>
  </w:style>
  <w:style w:type="paragraph" w:customStyle="1" w:styleId="DF53889AAAC44CAC811617ED2966E6FD">
    <w:name w:val="DF53889AAAC44CAC811617ED2966E6FD"/>
    <w:rsid w:val="007259BD"/>
  </w:style>
  <w:style w:type="paragraph" w:customStyle="1" w:styleId="F7864D7763EA424F90B4A90A3140CCBC">
    <w:name w:val="F7864D7763EA424F90B4A90A3140CCBC"/>
    <w:rsid w:val="007259BD"/>
  </w:style>
  <w:style w:type="paragraph" w:customStyle="1" w:styleId="589CED6411AA49179CDD083379BE2D23">
    <w:name w:val="589CED6411AA49179CDD083379BE2D23"/>
    <w:rsid w:val="007259BD"/>
  </w:style>
  <w:style w:type="paragraph" w:customStyle="1" w:styleId="D257AFD81D384223AE76B4CCF25FF13D">
    <w:name w:val="D257AFD81D384223AE76B4CCF25FF13D"/>
    <w:rsid w:val="007259BD"/>
  </w:style>
  <w:style w:type="paragraph" w:customStyle="1" w:styleId="8F82E514B454427D8E3819B5D6A41310">
    <w:name w:val="8F82E514B454427D8E3819B5D6A41310"/>
    <w:rsid w:val="007259BD"/>
  </w:style>
  <w:style w:type="paragraph" w:customStyle="1" w:styleId="AF62BD4E47D24B388FEBE57F42C5B189">
    <w:name w:val="AF62BD4E47D24B388FEBE57F42C5B189"/>
    <w:rsid w:val="007259BD"/>
  </w:style>
  <w:style w:type="paragraph" w:customStyle="1" w:styleId="F11F5C815A8D49E599A01D0311777CBB">
    <w:name w:val="F11F5C815A8D49E599A01D0311777CBB"/>
    <w:rsid w:val="00725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PSC">
  <a:themeElements>
    <a:clrScheme name="VPSC">
      <a:dk1>
        <a:srgbClr val="000000"/>
      </a:dk1>
      <a:lt1>
        <a:srgbClr val="FFFFFF"/>
      </a:lt1>
      <a:dk2>
        <a:srgbClr val="00573F"/>
      </a:dk2>
      <a:lt2>
        <a:srgbClr val="FFFFFF"/>
      </a:lt2>
      <a:accent1>
        <a:srgbClr val="007B4B"/>
      </a:accent1>
      <a:accent2>
        <a:srgbClr val="78BE20"/>
      </a:accent2>
      <a:accent3>
        <a:srgbClr val="642667"/>
      </a:accent3>
      <a:accent4>
        <a:srgbClr val="00B2A9"/>
      </a:accent4>
      <a:accent5>
        <a:srgbClr val="004C97"/>
      </a:accent5>
      <a:accent6>
        <a:srgbClr val="201547"/>
      </a:accent6>
      <a:hlink>
        <a:srgbClr val="00573F"/>
      </a:hlink>
      <a:folHlink>
        <a:srgbClr val="642667"/>
      </a:folHlink>
    </a:clrScheme>
    <a:fontScheme name="VPS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86BFE39D32348940F0BBA78BB7A05" ma:contentTypeVersion="41" ma:contentTypeDescription="Create a new document." ma:contentTypeScope="" ma:versionID="64ae83fc5a65b1d1c4f5e6b5b6f3b583">
  <xsd:schema xmlns:xsd="http://www.w3.org/2001/XMLSchema" xmlns:xs="http://www.w3.org/2001/XMLSchema" xmlns:p="http://schemas.microsoft.com/office/2006/metadata/properties" xmlns:ns1="http://schemas.microsoft.com/sharepoint/v3" xmlns:ns2="38a536d4-4969-4874-b8c1-7306a20628ca" xmlns:ns3="481b8075-6354-4763-b122-874eba13fc8c" targetNamespace="http://schemas.microsoft.com/office/2006/metadata/properties" ma:root="true" ma:fieldsID="eccbfe6cdddc30840959843d4c1ca707" ns1:_="" ns2:_="" ns3:_="">
    <xsd:import namespace="http://schemas.microsoft.com/sharepoint/v3"/>
    <xsd:import namespace="38a536d4-4969-4874-b8c1-7306a20628ca"/>
    <xsd:import namespace="481b8075-6354-4763-b122-874eba13fc8c"/>
    <xsd:element name="properties">
      <xsd:complexType>
        <xsd:sequence>
          <xsd:element name="documentManagement">
            <xsd:complexType>
              <xsd:all>
                <xsd:element ref="ns2:Acces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1:_dlc_Exempt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Project_x0020_priority" minOccurs="0"/>
                <xsd:element ref="ns3:n2a72e1f350b45e79622c07bf6038807" minOccurs="0"/>
                <xsd:element ref="ns2:Recordlifespan" minOccurs="0"/>
                <xsd:element ref="ns2:Calculated_x0020_record_x0020_date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1:DocumentSetDescription" minOccurs="0"/>
                <xsd:element ref="ns3:Workspace_x0020_team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DocumentSetDescription" ma:index="32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536d4-4969-4874-b8c1-7306a20628ca" elementFormDefault="qualified">
    <xsd:import namespace="http://schemas.microsoft.com/office/2006/documentManagement/types"/>
    <xsd:import namespace="http://schemas.microsoft.com/office/infopath/2007/PartnerControls"/>
    <xsd:element name="Access" ma:index="8" nillable="true" ma:displayName="Access" ma:format="Dropdown" ma:list="UserInfo" ma:SharePointGroup="0" ma:internalName="Acces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Recordlifespan" ma:index="25" nillable="true" ma:displayName="Record lifespan" ma:description="How long we must retain the record until it can be destroyed." ma:internalName="Recordlifespan">
      <xsd:simpleType>
        <xsd:restriction base="dms:Text">
          <xsd:maxLength value="255"/>
        </xsd:restriction>
      </xsd:simpleType>
    </xsd:element>
    <xsd:element name="Calculated_x0020_record_x0020_date" ma:index="26" nillable="true" ma:displayName="Calculated record date" ma:format="DateOnly" ma:internalName="Calculated_x0020_record_x0020_date">
      <xsd:simpleType>
        <xsd:restriction base="dms:DateTim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b8075-6354-4763-b122-874eba13fc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3" nillable="true" ma:displayName="Taxonomy Catch All Column" ma:hidden="true" ma:list="{651026f4-44f0-443b-ae64-5914f11717ba}" ma:internalName="TaxCatchAll" ma:showField="CatchAllData" ma:web="481b8075-6354-4763-b122-874eba13f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ject_x0020_priority" ma:index="22" nillable="true" ma:displayName="Project priority" ma:description="Which of the Commission's strategic priority does this work contribute to." ma:format="Dropdown" ma:internalName="Project_x0020_priority">
      <xsd:simpleType>
        <xsd:restriction base="dms:Choice">
          <xsd:enumeration value="Promote workforce reform"/>
          <xsd:enumeration value="Support a positive employee experience"/>
          <xsd:enumeration value="Develop outstanding leadership and stewardship"/>
          <xsd:enumeration value="Promote public trust"/>
          <xsd:enumeration value="Commission administration"/>
        </xsd:restriction>
      </xsd:simpleType>
    </xsd:element>
    <xsd:element name="n2a72e1f350b45e79622c07bf6038807" ma:index="24" nillable="true" ma:taxonomy="true" ma:internalName="n2a72e1f350b45e79622c07bf6038807" ma:taxonomyFieldName="Topic" ma:displayName="Topic" ma:default="" ma:fieldId="{72a72e1f-350b-45e7-9622-c07bf6038807}" ma:taxonomyMulti="true" ma:sspId="9292314e-c97d-49c1-8ae7-4cb6e1c4f97c" ma:termSetId="0f22d80d-9c74-4a32-bd71-2e45af5f2a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orkspace_x0020_teams" ma:index="33" nillable="true" ma:displayName="Workspace teams" ma:internalName="Workspace_x0020_tea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ffice of the Commissioner"/>
                    <xsd:enumeration value="Office of the Deputy Commissioner"/>
                    <xsd:enumeration value="Corporate services"/>
                    <xsd:enumeration value="Communications and engagement"/>
                    <xsd:enumeration value="Digital experience and strategy"/>
                    <xsd:enumeration value="Workforce development and innovation"/>
                    <xsd:enumeration value="Equity leadership and capability"/>
                    <xsd:enumeration value="Career pathways"/>
                    <xsd:enumeration value="Capability and connection"/>
                    <xsd:enumeration value="Leadership development"/>
                    <xsd:enumeration value="Workforce policy and systems"/>
                    <xsd:enumeration value="Workforce policy and improvement"/>
                    <xsd:enumeration value="Policy and innovation"/>
                    <xsd:enumeration value="Integrity and data insights"/>
                    <xsd:enumeration value="Insights and advisory"/>
                    <xsd:enumeration value="Data collection and engagement"/>
                    <xsd:enumeration value="Analytics"/>
                    <xsd:enumeration value="Integrity and oversight"/>
                    <xsd:enumeration value="Integrity standards"/>
                    <xsd:enumeration value="Executive employment"/>
                    <xsd:enumeration value="Reviews"/>
                    <xsd:enumeration value="Corporate and digital services"/>
                    <xsd:enumeration value="ICT platform and service delivery"/>
                    <xsd:enumeration value="Governance and integrity monitoring"/>
                    <xsd:enumeration value="Aboriginal employment"/>
                    <xsd:enumeration value="Finance and budget"/>
                    <xsd:enumeration value="Workforce strategy and planning"/>
                    <xsd:enumeration value="Jobs and skills exchange"/>
                    <xsd:enumeration value="Workforce health and safety"/>
                    <xsd:enumeration value="Project and innovation delivery"/>
                    <xsd:enumeration value="Workforce governance and evaluation"/>
                    <xsd:enumeration value="Workforce policy and innovation"/>
                    <xsd:enumeration value="Strategic policy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space_x0020_teams xmlns="481b8075-6354-4763-b122-874eba13fc8c">
      <Value>Jobs and skills exchange</Value>
      <Value>Corporate services</Value>
      <Value>Digital experience and strategy</Value>
    </Workspace_x0020_teams>
    <n2a72e1f350b45e79622c07bf6038807 xmlns="481b8075-6354-4763-b122-874eba13fc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Personnel management:Recruitment</TermName>
          <TermId xmlns="http://schemas.microsoft.com/office/infopath/2007/PartnerControls">70a139e4-8285-4b3f-8b0a-6a7be4194295</TermId>
        </TermInfo>
      </Terms>
    </n2a72e1f350b45e79622c07bf6038807>
    <Access xmlns="38a536d4-4969-4874-b8c1-7306a20628ca">
      <UserInfo>
        <DisplayName/>
        <AccountId xsi:nil="true"/>
        <AccountType/>
      </UserInfo>
    </Access>
    <TaxCatchAll xmlns="481b8075-6354-4763-b122-874eba13fc8c">
      <Value>133</Value>
    </TaxCatchAll>
    <DocumentSetDescription xmlns="http://schemas.microsoft.com/sharepoint/v3">Recruitment campaign templates, requests and content for CareersVic, JSE and Join a public board. </DocumentSetDescription>
    <lcf76f155ced4ddcb4097134ff3c332f xmlns="38a536d4-4969-4874-b8c1-7306a20628ca">
      <Terms xmlns="http://schemas.microsoft.com/office/infopath/2007/PartnerControls"/>
    </lcf76f155ced4ddcb4097134ff3c332f>
    <Recordlifespan xmlns="38a536d4-4969-4874-b8c1-7306a20628ca" xsi:nil="true"/>
    <Project_x0020_priority xmlns="481b8075-6354-4763-b122-874eba13fc8c">Promote workforce reform</Project_x0020_priority>
    <Calculated_x0020_record_x0020_date xmlns="38a536d4-4969-4874-b8c1-7306a20628ca" xsi:nil="true"/>
    <_dlc_DocId xmlns="481b8075-6354-4763-b122-874eba13fc8c">YH7T4RPZDFWT-1837701007-142162</_dlc_DocId>
    <_dlc_DocIdUrl xmlns="481b8075-6354-4763-b122-874eba13fc8c">
      <Url>https://vicgov.sharepoint.com/sites/vpsc/_layouts/15/DocIdRedir.aspx?ID=YH7T4RPZDFWT-1837701007-142162</Url>
      <Description>YH7T4RPZDFWT-1837701007-142162</Description>
    </_dlc_DocIdUrl>
  </documentManagement>
</p:properties>
</file>

<file path=customXml/item7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EB086BFE39D32348940F0BBA78BB7A05|1757814118" UniqueId="fe080e20-062f-4223-bc38-be0b38d90502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29B61C69-B167-46D6-98C6-5A54DE6790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863722-0248-425A-9702-1237198065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5212D-FA82-424B-9209-4461136443D2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70BE5C3E-30BB-42A6-A8BF-F49386F30A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EA3966-E730-4AB3-87AB-E1855B125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a536d4-4969-4874-b8c1-7306a20628ca"/>
    <ds:schemaRef ds:uri="481b8075-6354-4763-b122-874eba13f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59EA6D0-F62C-4E53-BC86-A0A734E6974F}">
  <ds:schemaRefs>
    <ds:schemaRef ds:uri="http://schemas.microsoft.com/office/2006/metadata/properties"/>
    <ds:schemaRef ds:uri="http://schemas.microsoft.com/office/infopath/2007/PartnerControls"/>
    <ds:schemaRef ds:uri="481b8075-6354-4763-b122-874eba13fc8c"/>
    <ds:schemaRef ds:uri="38a536d4-4969-4874-b8c1-7306a20628ca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50157DE5-8F0C-43C2-BB2E-69887588DB43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VPSC%20-%20Blank.dotx</Template>
  <TotalTime>20</TotalTime>
  <Pages>1</Pages>
  <Words>712</Words>
  <Characters>4064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Victorian Public Sector Commission Generic</vt:lpstr>
    </vt:vector>
  </TitlesOfParts>
  <Manager/>
  <Company>Victorian Public Sector Commission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Public Sector Commission Generic</dc:title>
  <dc:subject>Victorian Public Sector Commission Generic</dc:subject>
  <dc:creator>Amy Smith (VPSC)</dc:creator>
  <cp:keywords/>
  <dc:description/>
  <cp:lastModifiedBy>Amy Smith (VPSC)</cp:lastModifiedBy>
  <cp:revision>7</cp:revision>
  <dcterms:created xsi:type="dcterms:W3CDTF">2025-09-30T23:13:00Z</dcterms:created>
  <dcterms:modified xsi:type="dcterms:W3CDTF">2025-10-01T03:26:00Z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0x010100EB086BFE39D32348940F0BBA78BB7A05</vt:lpwstr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2023-09-06T00:32:30Z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194fb749-1661-4e26-888c-355c90250be6</vt:lpwstr>
  </property>
  <property fmtid="{D5CDD505-2E9C-101B-9397-08002B2CF9AE}" pid="9" name="MSIP_Label_7158ebbd-6c5e-441f-bfc9-4eb8c11e3978_ContentBits">
    <vt:lpwstr>2</vt:lpwstr>
  </property>
  <property fmtid="{D5CDD505-2E9C-101B-9397-08002B2CF9AE}" pid="10" name="Topic">
    <vt:lpwstr>133;#Personnel management:Recruitment|70a139e4-8285-4b3f-8b0a-6a7be4194295</vt:lpwstr>
  </property>
  <property fmtid="{D5CDD505-2E9C-101B-9397-08002B2CF9AE}" pid="11" name="_dlc_DocIdItemGuid">
    <vt:lpwstr>be59a5d5-84fb-4a71-8bb4-862874501616</vt:lpwstr>
  </property>
  <property fmtid="{D5CDD505-2E9C-101B-9397-08002B2CF9AE}" pid="12" name="MediaServiceImageTags">
    <vt:lpwstr/>
  </property>
</Properties>
</file>